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F8BC1" w14:textId="77777777" w:rsidR="00E00C72" w:rsidRDefault="00E00C72">
      <w:pPr>
        <w:rPr>
          <w:rFonts w:ascii="標楷體" w:eastAsia="標楷體" w:hAnsi="標楷體"/>
          <w:sz w:val="28"/>
          <w:szCs w:val="28"/>
        </w:rPr>
      </w:pPr>
      <w:bookmarkStart w:id="0" w:name="_Hlk221874754"/>
    </w:p>
    <w:p w14:paraId="2A51372B" w14:textId="77777777" w:rsidR="00E00C72" w:rsidRDefault="00000000">
      <w:pPr>
        <w:spacing w:line="480" w:lineRule="exact"/>
      </w:pPr>
      <w:r>
        <w:rPr>
          <w:rFonts w:ascii="標楷體" w:eastAsia="標楷體" w:hAnsi="標楷體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E88B7E5" wp14:editId="1E03927A">
                <wp:simplePos x="0" y="0"/>
                <wp:positionH relativeFrom="margin">
                  <wp:posOffset>5695953</wp:posOffset>
                </wp:positionH>
                <wp:positionV relativeFrom="paragraph">
                  <wp:posOffset>-316867</wp:posOffset>
                </wp:positionV>
                <wp:extent cx="688342" cy="309881"/>
                <wp:effectExtent l="0" t="0" r="16508" b="13969"/>
                <wp:wrapNone/>
                <wp:docPr id="1" name="文字方塊 13114754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342" cy="3098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1D766A0" w14:textId="77777777" w:rsidR="00E00C72" w:rsidRDefault="00000000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附件1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88B7E5" id="_x0000_t202" coordsize="21600,21600" o:spt="202" path="m,l,21600r21600,l21600,xe">
                <v:stroke joinstyle="miter"/>
                <v:path gradientshapeok="t" o:connecttype="rect"/>
              </v:shapetype>
              <v:shape id="文字方塊 1311475438" o:spid="_x0000_s1026" type="#_x0000_t202" style="position:absolute;margin-left:448.5pt;margin-top:-24.95pt;width:54.2pt;height:24.4pt;z-index:2516910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" strokeweight=".26467mm">
                <v:textbox>
                  <w:txbxContent>
                    <w:p w14:paraId="21D766A0" w14:textId="77777777" w:rsidR="00E00C72" w:rsidRDefault="00000000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</w:rPr>
                        <w:t>附件1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/>
          <w:sz w:val="28"/>
          <w:szCs w:val="28"/>
        </w:rPr>
        <w:t>編號_____________________</w:t>
      </w:r>
      <w:r>
        <w:rPr>
          <w:rFonts w:ascii="標楷體" w:eastAsia="標楷體" w:hAnsi="標楷體"/>
        </w:rPr>
        <w:t>(由主辦單位填寫)</w:t>
      </w:r>
    </w:p>
    <w:tbl>
      <w:tblPr>
        <w:tblW w:w="1020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"/>
        <w:gridCol w:w="1517"/>
        <w:gridCol w:w="43"/>
        <w:gridCol w:w="2268"/>
        <w:gridCol w:w="925"/>
        <w:gridCol w:w="1317"/>
        <w:gridCol w:w="309"/>
        <w:gridCol w:w="3232"/>
      </w:tblGrid>
      <w:tr w:rsidR="00E00C72" w14:paraId="0DE48F0F" w14:textId="77777777" w:rsidTr="00451E3C">
        <w:tblPrEx>
          <w:tblCellMar>
            <w:top w:w="0" w:type="dxa"/>
            <w:bottom w:w="0" w:type="dxa"/>
          </w:tblCellMar>
        </w:tblPrEx>
        <w:trPr>
          <w:cantSplit/>
          <w:trHeight w:val="850"/>
          <w:jc w:val="center"/>
        </w:trPr>
        <w:tc>
          <w:tcPr>
            <w:tcW w:w="10206" w:type="dxa"/>
            <w:gridSpan w:val="8"/>
            <w:tcBorders>
              <w:top w:val="double" w:sz="6" w:space="0" w:color="000000"/>
              <w:left w:val="double" w:sz="6" w:space="0" w:color="000000"/>
              <w:bottom w:val="single" w:sz="12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BE2E1D" w14:textId="77777777" w:rsidR="00E00C72" w:rsidRDefault="00000000">
            <w:pPr>
              <w:spacing w:line="360" w:lineRule="auto"/>
              <w:jc w:val="center"/>
            </w:pPr>
            <w:r>
              <w:rPr>
                <w:rFonts w:ascii="標楷體" w:eastAsia="標楷體" w:hAnsi="標楷體" w:cs="Times New Roman"/>
                <w:b/>
                <w:sz w:val="36"/>
                <w:szCs w:val="36"/>
              </w:rPr>
              <w:t xml:space="preserve">2026 </w:t>
            </w:r>
            <w:r>
              <w:rPr>
                <w:rFonts w:ascii="標楷體" w:eastAsia="標楷體" w:hAnsi="標楷體"/>
                <w:b/>
                <w:sz w:val="36"/>
                <w:szCs w:val="36"/>
              </w:rPr>
              <w:t>花蓮青年夢想家計畫提案競賽</w:t>
            </w:r>
          </w:p>
          <w:p w14:paraId="02FBB893" w14:textId="77777777" w:rsidR="00E00C72" w:rsidRDefault="00000000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申請表</w:t>
            </w:r>
          </w:p>
        </w:tc>
      </w:tr>
      <w:tr w:rsidR="00E00C72" w14:paraId="25155FF4" w14:textId="77777777" w:rsidTr="00451E3C">
        <w:tblPrEx>
          <w:tblCellMar>
            <w:top w:w="0" w:type="dxa"/>
            <w:bottom w:w="0" w:type="dxa"/>
          </w:tblCellMar>
        </w:tblPrEx>
        <w:trPr>
          <w:cantSplit/>
          <w:trHeight w:val="850"/>
          <w:jc w:val="center"/>
        </w:trPr>
        <w:tc>
          <w:tcPr>
            <w:tcW w:w="2112" w:type="dxa"/>
            <w:gridSpan w:val="2"/>
            <w:tcBorders>
              <w:top w:val="single" w:sz="12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50FA03" w14:textId="77777777" w:rsidR="00E00C72" w:rsidRDefault="00000000">
            <w:pPr>
              <w:spacing w:before="108" w:after="108"/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計畫名稱</w:t>
            </w:r>
          </w:p>
        </w:tc>
        <w:tc>
          <w:tcPr>
            <w:tcW w:w="8094" w:type="dxa"/>
            <w:gridSpan w:val="6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3FB1E" w14:textId="77777777" w:rsidR="00E00C72" w:rsidRDefault="00E00C72">
            <w:pPr>
              <w:spacing w:before="108" w:after="108"/>
              <w:rPr>
                <w:rFonts w:ascii="標楷體" w:eastAsia="標楷體" w:hAnsi="標楷體" w:cs="Arial"/>
                <w:b/>
                <w:bCs/>
                <w:sz w:val="36"/>
                <w:szCs w:val="36"/>
              </w:rPr>
            </w:pPr>
          </w:p>
        </w:tc>
      </w:tr>
      <w:tr w:rsidR="00E00C72" w14:paraId="48DA6ABC" w14:textId="77777777" w:rsidTr="00451E3C">
        <w:tblPrEx>
          <w:tblCellMar>
            <w:top w:w="0" w:type="dxa"/>
            <w:bottom w:w="0" w:type="dxa"/>
          </w:tblCellMar>
        </w:tblPrEx>
        <w:trPr>
          <w:cantSplit/>
          <w:trHeight w:val="850"/>
          <w:jc w:val="center"/>
        </w:trPr>
        <w:tc>
          <w:tcPr>
            <w:tcW w:w="2112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0ED401" w14:textId="77777777" w:rsidR="00E00C72" w:rsidRDefault="00000000">
            <w:pPr>
              <w:spacing w:before="108" w:after="108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團 隊 名 稱</w:t>
            </w:r>
          </w:p>
        </w:tc>
        <w:tc>
          <w:tcPr>
            <w:tcW w:w="80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E810D5" w14:textId="77777777" w:rsidR="00E00C72" w:rsidRDefault="00E00C72">
            <w:pPr>
              <w:spacing w:before="108" w:after="108"/>
              <w:rPr>
                <w:rFonts w:ascii="標楷體" w:eastAsia="標楷體" w:hAnsi="標楷體" w:cs="Times New Roman"/>
              </w:rPr>
            </w:pPr>
          </w:p>
        </w:tc>
      </w:tr>
      <w:tr w:rsidR="00E00C72" w14:paraId="7B6BDDAD" w14:textId="77777777" w:rsidTr="00451E3C">
        <w:tblPrEx>
          <w:tblCellMar>
            <w:top w:w="0" w:type="dxa"/>
            <w:bottom w:w="0" w:type="dxa"/>
          </w:tblCellMar>
        </w:tblPrEx>
        <w:trPr>
          <w:cantSplit/>
          <w:trHeight w:val="850"/>
          <w:jc w:val="center"/>
        </w:trPr>
        <w:tc>
          <w:tcPr>
            <w:tcW w:w="2112" w:type="dxa"/>
            <w:gridSpan w:val="2"/>
            <w:tcBorders>
              <w:top w:val="single" w:sz="12" w:space="0" w:color="000000"/>
              <w:left w:val="doub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3D8057" w14:textId="77777777" w:rsidR="00E00C72" w:rsidRDefault="00000000">
            <w:pPr>
              <w:spacing w:before="108" w:after="108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聯絡人</w:t>
            </w:r>
          </w:p>
        </w:tc>
        <w:tc>
          <w:tcPr>
            <w:tcW w:w="3236" w:type="dxa"/>
            <w:gridSpan w:val="3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7185D7" w14:textId="77777777" w:rsidR="00E00C72" w:rsidRDefault="00E00C72">
            <w:pPr>
              <w:spacing w:before="108" w:after="108"/>
              <w:jc w:val="center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13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2842E0" w14:textId="77777777" w:rsidR="00E00C72" w:rsidRDefault="00000000">
            <w:pPr>
              <w:spacing w:before="108" w:after="108"/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聯絡電話</w:t>
            </w:r>
          </w:p>
        </w:tc>
        <w:tc>
          <w:tcPr>
            <w:tcW w:w="354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A66F0" w14:textId="77777777" w:rsidR="00E00C72" w:rsidRDefault="00E00C72">
            <w:pPr>
              <w:spacing w:before="108" w:after="108"/>
              <w:rPr>
                <w:rFonts w:ascii="標楷體" w:eastAsia="標楷體" w:hAnsi="標楷體" w:cs="Times New Roman"/>
                <w:b/>
              </w:rPr>
            </w:pPr>
          </w:p>
        </w:tc>
      </w:tr>
      <w:tr w:rsidR="00E00C72" w14:paraId="0CDA4837" w14:textId="77777777" w:rsidTr="00451E3C">
        <w:tblPrEx>
          <w:tblCellMar>
            <w:top w:w="0" w:type="dxa"/>
            <w:bottom w:w="0" w:type="dxa"/>
          </w:tblCellMar>
        </w:tblPrEx>
        <w:trPr>
          <w:cantSplit/>
          <w:trHeight w:val="850"/>
          <w:jc w:val="center"/>
        </w:trPr>
        <w:tc>
          <w:tcPr>
            <w:tcW w:w="2112" w:type="dxa"/>
            <w:gridSpan w:val="2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24238A" w14:textId="77777777" w:rsidR="00E00C72" w:rsidRDefault="00000000">
            <w:pPr>
              <w:spacing w:before="108" w:after="108"/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指導老師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br/>
            </w:r>
            <w:r>
              <w:rPr>
                <w:rFonts w:ascii="標楷體" w:eastAsia="標楷體" w:hAnsi="標楷體" w:cs="Times New Roman"/>
                <w:sz w:val="16"/>
                <w:szCs w:val="16"/>
              </w:rPr>
              <w:t>(高中參賽組建議填寫)</w:t>
            </w:r>
          </w:p>
        </w:tc>
        <w:tc>
          <w:tcPr>
            <w:tcW w:w="3236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746257" w14:textId="77777777" w:rsidR="00E00C72" w:rsidRDefault="00E00C72">
            <w:pPr>
              <w:spacing w:before="108" w:after="108"/>
              <w:jc w:val="center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ED6B29" w14:textId="77777777" w:rsidR="00E00C72" w:rsidRDefault="00000000">
            <w:pPr>
              <w:spacing w:before="108" w:after="108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聯絡電話</w:t>
            </w:r>
          </w:p>
        </w:tc>
        <w:tc>
          <w:tcPr>
            <w:tcW w:w="3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34EFA4" w14:textId="77777777" w:rsidR="00E00C72" w:rsidRDefault="00E00C72">
            <w:pPr>
              <w:spacing w:before="108" w:after="108"/>
              <w:rPr>
                <w:rFonts w:ascii="標楷體" w:eastAsia="標楷體" w:hAnsi="標楷體" w:cs="Times New Roman"/>
                <w:b/>
              </w:rPr>
            </w:pPr>
          </w:p>
        </w:tc>
      </w:tr>
      <w:tr w:rsidR="00E00C72" w14:paraId="0BF5AAC8" w14:textId="77777777" w:rsidTr="00451E3C">
        <w:tblPrEx>
          <w:tblCellMar>
            <w:top w:w="0" w:type="dxa"/>
            <w:bottom w:w="0" w:type="dxa"/>
          </w:tblCellMar>
        </w:tblPrEx>
        <w:trPr>
          <w:cantSplit/>
          <w:trHeight w:val="850"/>
          <w:jc w:val="center"/>
        </w:trPr>
        <w:tc>
          <w:tcPr>
            <w:tcW w:w="2112" w:type="dxa"/>
            <w:gridSpan w:val="2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110D18" w14:textId="77777777" w:rsidR="00E00C72" w:rsidRDefault="00000000">
            <w:pPr>
              <w:spacing w:before="108" w:after="108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地址</w:t>
            </w:r>
          </w:p>
        </w:tc>
        <w:tc>
          <w:tcPr>
            <w:tcW w:w="8094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302485" w14:textId="77777777" w:rsidR="00E00C72" w:rsidRDefault="00E00C72">
            <w:pPr>
              <w:spacing w:before="108" w:after="108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E00C72" w14:paraId="00F16F0C" w14:textId="77777777" w:rsidTr="00451E3C">
        <w:tblPrEx>
          <w:tblCellMar>
            <w:top w:w="0" w:type="dxa"/>
            <w:bottom w:w="0" w:type="dxa"/>
          </w:tblCellMar>
        </w:tblPrEx>
        <w:trPr>
          <w:cantSplit/>
          <w:trHeight w:val="850"/>
          <w:jc w:val="center"/>
        </w:trPr>
        <w:tc>
          <w:tcPr>
            <w:tcW w:w="2112" w:type="dxa"/>
            <w:gridSpan w:val="2"/>
            <w:tcBorders>
              <w:top w:val="single" w:sz="4" w:space="0" w:color="000000"/>
              <w:left w:val="doub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A5716E" w14:textId="77777777" w:rsidR="00E00C72" w:rsidRDefault="00000000">
            <w:pPr>
              <w:spacing w:before="108" w:after="108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e-mail</w:t>
            </w:r>
          </w:p>
        </w:tc>
        <w:tc>
          <w:tcPr>
            <w:tcW w:w="8094" w:type="dxa"/>
            <w:gridSpan w:val="6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FD7153" w14:textId="77777777" w:rsidR="00E00C72" w:rsidRDefault="00E00C72">
            <w:pPr>
              <w:spacing w:before="108" w:after="108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E00C72" w14:paraId="64582735" w14:textId="77777777" w:rsidTr="00451E3C">
        <w:tblPrEx>
          <w:tblCellMar>
            <w:top w:w="0" w:type="dxa"/>
            <w:bottom w:w="0" w:type="dxa"/>
          </w:tblCellMar>
        </w:tblPrEx>
        <w:trPr>
          <w:cantSplit/>
          <w:trHeight w:val="850"/>
          <w:jc w:val="center"/>
        </w:trPr>
        <w:tc>
          <w:tcPr>
            <w:tcW w:w="10206" w:type="dxa"/>
            <w:gridSpan w:val="8"/>
            <w:tcBorders>
              <w:top w:val="single" w:sz="12" w:space="0" w:color="000000"/>
              <w:left w:val="double" w:sz="6" w:space="0" w:color="000000"/>
              <w:bottom w:val="single" w:sz="12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DD66E" w14:textId="77777777" w:rsidR="00E00C72" w:rsidRDefault="00000000">
            <w:pPr>
              <w:spacing w:line="4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b/>
                <w:sz w:val="28"/>
                <w:szCs w:val="28"/>
              </w:rPr>
              <w:t>成員名單</w:t>
            </w:r>
          </w:p>
        </w:tc>
      </w:tr>
      <w:tr w:rsidR="00E00C72" w14:paraId="7920EBF4" w14:textId="77777777" w:rsidTr="00451E3C">
        <w:tblPrEx>
          <w:tblCellMar>
            <w:top w:w="0" w:type="dxa"/>
            <w:bottom w:w="0" w:type="dxa"/>
          </w:tblCellMar>
        </w:tblPrEx>
        <w:trPr>
          <w:cantSplit/>
          <w:trHeight w:val="850"/>
          <w:jc w:val="center"/>
        </w:trPr>
        <w:tc>
          <w:tcPr>
            <w:tcW w:w="595" w:type="dxa"/>
            <w:tcBorders>
              <w:top w:val="single" w:sz="12" w:space="0" w:color="000000"/>
              <w:left w:val="double" w:sz="6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E4FB1D" w14:textId="77777777" w:rsidR="00E00C72" w:rsidRDefault="00E00C72">
            <w:pPr>
              <w:spacing w:before="108" w:after="108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825FB9" w14:textId="77777777" w:rsidR="00E00C72" w:rsidRDefault="00000000">
            <w:pPr>
              <w:spacing w:before="108" w:after="108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姓名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9F3464" w14:textId="77777777" w:rsidR="00E00C72" w:rsidRDefault="00000000">
            <w:pPr>
              <w:spacing w:before="108" w:after="108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身分證字號</w:t>
            </w: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A9C7A8" w14:textId="77777777" w:rsidR="00E00C72" w:rsidRDefault="00000000">
            <w:pPr>
              <w:spacing w:before="108" w:after="108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聯絡電話</w:t>
            </w:r>
          </w:p>
        </w:tc>
        <w:tc>
          <w:tcPr>
            <w:tcW w:w="3232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5D3E04" w14:textId="77777777" w:rsidR="00E00C72" w:rsidRDefault="00000000">
            <w:pPr>
              <w:spacing w:before="108" w:after="108"/>
              <w:jc w:val="center"/>
            </w:pPr>
            <w:r>
              <w:rPr>
                <w:rFonts w:ascii="標楷體" w:eastAsia="標楷體" w:hAnsi="標楷體"/>
              </w:rPr>
              <w:t>就讀學校及系級(全名)</w:t>
            </w:r>
          </w:p>
        </w:tc>
      </w:tr>
      <w:tr w:rsidR="00E00C72" w14:paraId="016E0549" w14:textId="77777777" w:rsidTr="00451E3C">
        <w:tblPrEx>
          <w:tblCellMar>
            <w:top w:w="0" w:type="dxa"/>
            <w:bottom w:w="0" w:type="dxa"/>
          </w:tblCellMar>
        </w:tblPrEx>
        <w:trPr>
          <w:cantSplit/>
          <w:trHeight w:val="850"/>
          <w:jc w:val="center"/>
        </w:trPr>
        <w:tc>
          <w:tcPr>
            <w:tcW w:w="595" w:type="dxa"/>
            <w:tcBorders>
              <w:top w:val="sing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08DAEF" w14:textId="77777777" w:rsidR="00E00C72" w:rsidRDefault="00000000">
            <w:pPr>
              <w:spacing w:before="108" w:after="108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C4073A" w14:textId="77777777" w:rsidR="00E00C72" w:rsidRDefault="00E00C72">
            <w:pPr>
              <w:spacing w:before="108" w:after="108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55EE0D" w14:textId="77777777" w:rsidR="00E00C72" w:rsidRDefault="00E00C72">
            <w:pPr>
              <w:spacing w:before="108" w:after="108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9A221F" w14:textId="77777777" w:rsidR="00E00C72" w:rsidRDefault="00E00C72">
            <w:pPr>
              <w:spacing w:before="108" w:after="108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1BB7FB" w14:textId="77777777" w:rsidR="00E00C72" w:rsidRDefault="00E00C72">
            <w:pPr>
              <w:spacing w:before="108" w:after="108"/>
              <w:rPr>
                <w:rFonts w:ascii="標楷體" w:eastAsia="標楷體" w:hAnsi="標楷體" w:cs="Times New Roman"/>
              </w:rPr>
            </w:pPr>
          </w:p>
        </w:tc>
      </w:tr>
      <w:tr w:rsidR="00E00C72" w14:paraId="350FB1C1" w14:textId="77777777" w:rsidTr="00451E3C">
        <w:tblPrEx>
          <w:tblCellMar>
            <w:top w:w="0" w:type="dxa"/>
            <w:bottom w:w="0" w:type="dxa"/>
          </w:tblCellMar>
        </w:tblPrEx>
        <w:trPr>
          <w:cantSplit/>
          <w:trHeight w:val="850"/>
          <w:jc w:val="center"/>
        </w:trPr>
        <w:tc>
          <w:tcPr>
            <w:tcW w:w="595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CD609D" w14:textId="77777777" w:rsidR="00E00C72" w:rsidRDefault="00000000">
            <w:pPr>
              <w:spacing w:before="108" w:after="108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004F7D" w14:textId="77777777" w:rsidR="00E00C72" w:rsidRDefault="00E00C72">
            <w:pPr>
              <w:spacing w:before="108" w:after="108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F6355E" w14:textId="77777777" w:rsidR="00E00C72" w:rsidRDefault="00E00C72">
            <w:pPr>
              <w:spacing w:before="108" w:after="108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A3184" w14:textId="77777777" w:rsidR="00E00C72" w:rsidRDefault="00E00C72">
            <w:pPr>
              <w:spacing w:before="108" w:after="108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FA4AAC" w14:textId="77777777" w:rsidR="00E00C72" w:rsidRDefault="00E00C72">
            <w:pPr>
              <w:spacing w:before="108" w:after="108"/>
              <w:rPr>
                <w:rFonts w:ascii="標楷體" w:eastAsia="標楷體" w:hAnsi="標楷體" w:cs="Times New Roman"/>
              </w:rPr>
            </w:pPr>
          </w:p>
        </w:tc>
      </w:tr>
      <w:tr w:rsidR="00E00C72" w14:paraId="11F19DE3" w14:textId="77777777" w:rsidTr="00451E3C">
        <w:tblPrEx>
          <w:tblCellMar>
            <w:top w:w="0" w:type="dxa"/>
            <w:bottom w:w="0" w:type="dxa"/>
          </w:tblCellMar>
        </w:tblPrEx>
        <w:trPr>
          <w:cantSplit/>
          <w:trHeight w:val="850"/>
          <w:jc w:val="center"/>
        </w:trPr>
        <w:tc>
          <w:tcPr>
            <w:tcW w:w="595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2309F6" w14:textId="77777777" w:rsidR="00E00C72" w:rsidRDefault="00000000">
            <w:pPr>
              <w:spacing w:before="108" w:after="108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41FBD4" w14:textId="77777777" w:rsidR="00E00C72" w:rsidRDefault="00E00C72">
            <w:pPr>
              <w:spacing w:before="108" w:after="108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6EF92" w14:textId="77777777" w:rsidR="00E00C72" w:rsidRDefault="00E00C72">
            <w:pPr>
              <w:spacing w:before="108" w:after="108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1A21C" w14:textId="77777777" w:rsidR="00E00C72" w:rsidRDefault="00E00C72">
            <w:pPr>
              <w:spacing w:before="108" w:after="108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B4DF92" w14:textId="77777777" w:rsidR="00E00C72" w:rsidRDefault="00E00C72">
            <w:pPr>
              <w:spacing w:before="108" w:after="108"/>
              <w:rPr>
                <w:rFonts w:ascii="標楷體" w:eastAsia="標楷體" w:hAnsi="標楷體" w:cs="Times New Roman"/>
              </w:rPr>
            </w:pPr>
          </w:p>
        </w:tc>
      </w:tr>
      <w:tr w:rsidR="00E00C72" w14:paraId="039681AD" w14:textId="77777777" w:rsidTr="00451E3C">
        <w:tblPrEx>
          <w:tblCellMar>
            <w:top w:w="0" w:type="dxa"/>
            <w:bottom w:w="0" w:type="dxa"/>
          </w:tblCellMar>
        </w:tblPrEx>
        <w:trPr>
          <w:cantSplit/>
          <w:trHeight w:val="850"/>
          <w:jc w:val="center"/>
        </w:trPr>
        <w:tc>
          <w:tcPr>
            <w:tcW w:w="595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42C9A1" w14:textId="77777777" w:rsidR="00E00C72" w:rsidRDefault="00000000">
            <w:pPr>
              <w:spacing w:before="108" w:after="108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3E203A" w14:textId="77777777" w:rsidR="00E00C72" w:rsidRDefault="00E00C72">
            <w:pPr>
              <w:spacing w:before="108" w:after="108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66F291" w14:textId="77777777" w:rsidR="00E00C72" w:rsidRDefault="00E00C72">
            <w:pPr>
              <w:spacing w:before="108" w:after="108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45F92" w14:textId="77777777" w:rsidR="00E00C72" w:rsidRDefault="00E00C72">
            <w:pPr>
              <w:spacing w:before="108" w:after="108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833509" w14:textId="77777777" w:rsidR="00E00C72" w:rsidRDefault="00E00C72">
            <w:pPr>
              <w:spacing w:before="108" w:after="108"/>
              <w:rPr>
                <w:rFonts w:ascii="標楷體" w:eastAsia="標楷體" w:hAnsi="標楷體" w:cs="Times New Roman"/>
              </w:rPr>
            </w:pPr>
          </w:p>
        </w:tc>
      </w:tr>
      <w:tr w:rsidR="00E00C72" w14:paraId="6C12FB02" w14:textId="77777777" w:rsidTr="00451E3C">
        <w:tblPrEx>
          <w:tblCellMar>
            <w:top w:w="0" w:type="dxa"/>
            <w:bottom w:w="0" w:type="dxa"/>
          </w:tblCellMar>
        </w:tblPrEx>
        <w:trPr>
          <w:cantSplit/>
          <w:trHeight w:val="850"/>
          <w:jc w:val="center"/>
        </w:trPr>
        <w:tc>
          <w:tcPr>
            <w:tcW w:w="595" w:type="dxa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F97070" w14:textId="77777777" w:rsidR="00E00C72" w:rsidRDefault="00000000">
            <w:pPr>
              <w:spacing w:before="108" w:after="108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5B4111" w14:textId="77777777" w:rsidR="00E00C72" w:rsidRDefault="00E00C72">
            <w:pPr>
              <w:spacing w:before="108" w:after="108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DC14D9" w14:textId="77777777" w:rsidR="00E00C72" w:rsidRDefault="00E00C72">
            <w:pPr>
              <w:spacing w:before="108" w:after="108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18A358" w14:textId="77777777" w:rsidR="00E00C72" w:rsidRDefault="00E00C72">
            <w:pPr>
              <w:spacing w:before="108" w:after="108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3F50FE" w14:textId="77777777" w:rsidR="00E00C72" w:rsidRDefault="00E00C72">
            <w:pPr>
              <w:spacing w:before="108" w:after="108"/>
              <w:rPr>
                <w:rFonts w:ascii="標楷體" w:eastAsia="標楷體" w:hAnsi="標楷體" w:cs="Times New Roman"/>
              </w:rPr>
            </w:pPr>
          </w:p>
        </w:tc>
      </w:tr>
    </w:tbl>
    <w:p w14:paraId="2F347AA8" w14:textId="77777777" w:rsidR="00E00C72" w:rsidRDefault="00E00C72">
      <w:pPr>
        <w:spacing w:before="108" w:after="108" w:line="480" w:lineRule="exact"/>
        <w:jc w:val="center"/>
        <w:rPr>
          <w:rFonts w:ascii="標楷體" w:eastAsia="標楷體" w:hAnsi="標楷體" w:cs="Times New Roman"/>
          <w:b/>
          <w:sz w:val="34"/>
          <w:szCs w:val="34"/>
          <w:shd w:val="clear" w:color="auto" w:fill="FFFFFF"/>
        </w:rPr>
      </w:pPr>
    </w:p>
    <w:p w14:paraId="0B524D7C" w14:textId="77777777" w:rsidR="00E00C72" w:rsidRDefault="00000000">
      <w:pPr>
        <w:spacing w:line="360" w:lineRule="exact"/>
        <w:jc w:val="center"/>
        <w:rPr>
          <w:rFonts w:ascii="標楷體" w:eastAsia="標楷體" w:hAnsi="標楷體" w:cs="Times New Roman"/>
          <w:b/>
          <w:sz w:val="34"/>
          <w:szCs w:val="34"/>
          <w:shd w:val="clear" w:color="auto" w:fill="FFFFFF"/>
        </w:rPr>
      </w:pPr>
      <w:r>
        <w:rPr>
          <w:rFonts w:ascii="標楷體" w:eastAsia="標楷體" w:hAnsi="標楷體" w:cs="Times New Roman"/>
          <w:b/>
          <w:sz w:val="34"/>
          <w:szCs w:val="34"/>
          <w:shd w:val="clear" w:color="auto" w:fill="FFFFFF"/>
        </w:rPr>
        <w:lastRenderedPageBreak/>
        <w:t>學生身份證明資料</w:t>
      </w:r>
    </w:p>
    <w:tbl>
      <w:tblPr>
        <w:tblW w:w="1061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53"/>
        <w:gridCol w:w="5361"/>
      </w:tblGrid>
      <w:tr w:rsidR="00E00C72" w14:paraId="22B49136" w14:textId="77777777" w:rsidTr="00451E3C">
        <w:tblPrEx>
          <w:tblCellMar>
            <w:top w:w="0" w:type="dxa"/>
            <w:bottom w:w="0" w:type="dxa"/>
          </w:tblCellMar>
        </w:tblPrEx>
        <w:trPr>
          <w:trHeight w:val="408"/>
          <w:jc w:val="center"/>
        </w:trPr>
        <w:tc>
          <w:tcPr>
            <w:tcW w:w="5253" w:type="dxa"/>
            <w:tcBorders>
              <w:top w:val="double" w:sz="6" w:space="0" w:color="000000"/>
              <w:left w:val="doub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34857" w14:textId="77777777" w:rsidR="00E00C72" w:rsidRDefault="0000000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學生證影本(正面)</w:t>
            </w:r>
          </w:p>
        </w:tc>
        <w:tc>
          <w:tcPr>
            <w:tcW w:w="5361" w:type="dxa"/>
            <w:tcBorders>
              <w:top w:val="double" w:sz="6" w:space="0" w:color="000000"/>
              <w:left w:val="single" w:sz="12" w:space="0" w:color="000000"/>
              <w:bottom w:val="single" w:sz="12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B1795" w14:textId="77777777" w:rsidR="00E00C72" w:rsidRDefault="0000000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學生證影本(</w:t>
            </w:r>
            <w:proofErr w:type="gramStart"/>
            <w:r>
              <w:rPr>
                <w:rFonts w:ascii="標楷體" w:eastAsia="標楷體" w:hAnsi="標楷體"/>
              </w:rPr>
              <w:t>背面)</w:t>
            </w:r>
            <w:proofErr w:type="gramEnd"/>
          </w:p>
        </w:tc>
      </w:tr>
      <w:tr w:rsidR="00E00C72" w14:paraId="4CF073C1" w14:textId="77777777" w:rsidTr="00451E3C">
        <w:tblPrEx>
          <w:tblCellMar>
            <w:top w:w="0" w:type="dxa"/>
            <w:bottom w:w="0" w:type="dxa"/>
          </w:tblCellMar>
        </w:tblPrEx>
        <w:trPr>
          <w:trHeight w:val="2608"/>
          <w:jc w:val="center"/>
        </w:trPr>
        <w:tc>
          <w:tcPr>
            <w:tcW w:w="5253" w:type="dxa"/>
            <w:tcBorders>
              <w:top w:val="single" w:sz="12" w:space="0" w:color="000000"/>
              <w:left w:val="doub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3958B" w14:textId="77777777" w:rsidR="00E00C72" w:rsidRDefault="00000000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學生證影本正面 </w:t>
            </w:r>
          </w:p>
        </w:tc>
        <w:tc>
          <w:tcPr>
            <w:tcW w:w="53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CAF91" w14:textId="77777777" w:rsidR="00E00C72" w:rsidRDefault="00000000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學生證影本反面 </w:t>
            </w:r>
          </w:p>
          <w:p w14:paraId="7DE81EBF" w14:textId="77777777" w:rsidR="00E00C72" w:rsidRDefault="00000000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註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學生證須蓋有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114學年度第二學期註冊章，如無註冊章，需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檢附當學期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「在學證明」等可佐證資料 </w:t>
            </w:r>
          </w:p>
        </w:tc>
      </w:tr>
      <w:tr w:rsidR="00E00C72" w14:paraId="3695365C" w14:textId="77777777" w:rsidTr="00451E3C">
        <w:tblPrEx>
          <w:tblCellMar>
            <w:top w:w="0" w:type="dxa"/>
            <w:bottom w:w="0" w:type="dxa"/>
          </w:tblCellMar>
        </w:tblPrEx>
        <w:trPr>
          <w:trHeight w:val="2608"/>
          <w:jc w:val="center"/>
        </w:trPr>
        <w:tc>
          <w:tcPr>
            <w:tcW w:w="5253" w:type="dxa"/>
            <w:tcBorders>
              <w:top w:val="single" w:sz="12" w:space="0" w:color="000000"/>
              <w:left w:val="doub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5A262" w14:textId="77777777" w:rsidR="00E00C72" w:rsidRDefault="00000000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學生證影本正面 </w:t>
            </w:r>
          </w:p>
        </w:tc>
        <w:tc>
          <w:tcPr>
            <w:tcW w:w="53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35953" w14:textId="77777777" w:rsidR="00E00C72" w:rsidRDefault="00000000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學生證影本反面 </w:t>
            </w:r>
          </w:p>
          <w:p w14:paraId="4C06A92E" w14:textId="77777777" w:rsidR="00E00C72" w:rsidRDefault="00000000">
            <w:pPr>
              <w:spacing w:line="0" w:lineRule="atLeast"/>
              <w:jc w:val="center"/>
            </w:pP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註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學生證須蓋有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114學年度第二學期註冊章，如無註冊章，需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檢附當學期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「在學證明」等可佐證資料 </w:t>
            </w:r>
          </w:p>
        </w:tc>
      </w:tr>
      <w:tr w:rsidR="00E00C72" w14:paraId="2137396E" w14:textId="77777777" w:rsidTr="00451E3C">
        <w:tblPrEx>
          <w:tblCellMar>
            <w:top w:w="0" w:type="dxa"/>
            <w:bottom w:w="0" w:type="dxa"/>
          </w:tblCellMar>
        </w:tblPrEx>
        <w:trPr>
          <w:trHeight w:val="2608"/>
          <w:jc w:val="center"/>
        </w:trPr>
        <w:tc>
          <w:tcPr>
            <w:tcW w:w="5253" w:type="dxa"/>
            <w:tcBorders>
              <w:top w:val="single" w:sz="12" w:space="0" w:color="000000"/>
              <w:left w:val="doub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32970" w14:textId="77777777" w:rsidR="00E00C72" w:rsidRDefault="00000000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學生證影本正面 </w:t>
            </w:r>
          </w:p>
        </w:tc>
        <w:tc>
          <w:tcPr>
            <w:tcW w:w="53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96223" w14:textId="77777777" w:rsidR="00E00C72" w:rsidRDefault="00000000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學生證影本反面 </w:t>
            </w:r>
          </w:p>
          <w:p w14:paraId="0FE6B840" w14:textId="77777777" w:rsidR="00E00C72" w:rsidRDefault="00000000">
            <w:pPr>
              <w:spacing w:line="0" w:lineRule="atLeast"/>
              <w:jc w:val="center"/>
            </w:pP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註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學生證須蓋有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114學年度第二學期註冊章，如無註冊章，需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檢附當學期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「在學證明」等可佐證資料 </w:t>
            </w:r>
          </w:p>
        </w:tc>
      </w:tr>
      <w:tr w:rsidR="00E00C72" w14:paraId="69EF675A" w14:textId="77777777" w:rsidTr="00451E3C">
        <w:tblPrEx>
          <w:tblCellMar>
            <w:top w:w="0" w:type="dxa"/>
            <w:bottom w:w="0" w:type="dxa"/>
          </w:tblCellMar>
        </w:tblPrEx>
        <w:trPr>
          <w:trHeight w:val="2608"/>
          <w:jc w:val="center"/>
        </w:trPr>
        <w:tc>
          <w:tcPr>
            <w:tcW w:w="5253" w:type="dxa"/>
            <w:tcBorders>
              <w:top w:val="single" w:sz="12" w:space="0" w:color="000000"/>
              <w:left w:val="doub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3040E" w14:textId="77777777" w:rsidR="00E00C72" w:rsidRDefault="00000000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學生證影本正面 </w:t>
            </w:r>
          </w:p>
        </w:tc>
        <w:tc>
          <w:tcPr>
            <w:tcW w:w="53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F77C9" w14:textId="77777777" w:rsidR="00E00C72" w:rsidRDefault="00000000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學生證影本反面 </w:t>
            </w:r>
          </w:p>
          <w:p w14:paraId="4E0326AC" w14:textId="77777777" w:rsidR="00E00C72" w:rsidRDefault="00000000">
            <w:pPr>
              <w:spacing w:line="0" w:lineRule="atLeast"/>
              <w:jc w:val="center"/>
            </w:pP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註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學生證須蓋有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114學年度第二學期註冊章，如無註冊章，需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檢附當學期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「在學證明」等可佐證資料 </w:t>
            </w:r>
          </w:p>
        </w:tc>
      </w:tr>
      <w:tr w:rsidR="00E00C72" w14:paraId="45A28825" w14:textId="77777777" w:rsidTr="00451E3C">
        <w:tblPrEx>
          <w:tblCellMar>
            <w:top w:w="0" w:type="dxa"/>
            <w:bottom w:w="0" w:type="dxa"/>
          </w:tblCellMar>
        </w:tblPrEx>
        <w:trPr>
          <w:trHeight w:val="2608"/>
          <w:jc w:val="center"/>
        </w:trPr>
        <w:tc>
          <w:tcPr>
            <w:tcW w:w="5253" w:type="dxa"/>
            <w:tcBorders>
              <w:top w:val="single" w:sz="12" w:space="0" w:color="000000"/>
              <w:left w:val="double" w:sz="6" w:space="0" w:color="000000"/>
              <w:bottom w:val="doub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CE3DB" w14:textId="77777777" w:rsidR="00E00C72" w:rsidRDefault="00000000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學生證影本正面 </w:t>
            </w:r>
          </w:p>
        </w:tc>
        <w:tc>
          <w:tcPr>
            <w:tcW w:w="5361" w:type="dxa"/>
            <w:tcBorders>
              <w:top w:val="single" w:sz="12" w:space="0" w:color="000000"/>
              <w:left w:val="single" w:sz="12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DFB36" w14:textId="77777777" w:rsidR="00E00C72" w:rsidRDefault="00000000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學生證影本反面 </w:t>
            </w:r>
          </w:p>
          <w:p w14:paraId="15BB185E" w14:textId="77777777" w:rsidR="00E00C72" w:rsidRDefault="00000000">
            <w:pPr>
              <w:spacing w:line="0" w:lineRule="atLeast"/>
              <w:jc w:val="center"/>
            </w:pP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註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學生證須蓋有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114學年度第二學期註冊章，如無註冊章，需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檢附當學期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「在學證明」等可佐證資料 </w:t>
            </w:r>
          </w:p>
        </w:tc>
      </w:tr>
    </w:tbl>
    <w:p w14:paraId="074DBD8D" w14:textId="77777777" w:rsidR="00E00C72" w:rsidRDefault="00E00C72">
      <w:pPr>
        <w:rPr>
          <w:rFonts w:ascii="標楷體" w:eastAsia="標楷體" w:hAnsi="標楷體"/>
        </w:rPr>
      </w:pPr>
    </w:p>
    <w:tbl>
      <w:tblPr>
        <w:tblW w:w="101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0"/>
        <w:gridCol w:w="2410"/>
        <w:gridCol w:w="2665"/>
        <w:gridCol w:w="3246"/>
      </w:tblGrid>
      <w:tr w:rsidR="00E00C72" w14:paraId="0ECF6DF7" w14:textId="77777777" w:rsidTr="00451E3C">
        <w:tblPrEx>
          <w:tblCellMar>
            <w:top w:w="0" w:type="dxa"/>
            <w:bottom w:w="0" w:type="dxa"/>
          </w:tblCellMar>
        </w:tblPrEx>
        <w:trPr>
          <w:cantSplit/>
          <w:trHeight w:hRule="exact" w:val="1313"/>
          <w:jc w:val="center"/>
        </w:trPr>
        <w:tc>
          <w:tcPr>
            <w:tcW w:w="1870" w:type="dxa"/>
            <w:tcBorders>
              <w:top w:val="double" w:sz="6" w:space="0" w:color="000000"/>
              <w:left w:val="doub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6D6FFC" w14:textId="77777777" w:rsidR="00E00C72" w:rsidRDefault="00000000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lastRenderedPageBreak/>
              <w:t>計畫總經費</w:t>
            </w:r>
          </w:p>
          <w:p w14:paraId="1D6E055E" w14:textId="77777777" w:rsidR="00E00C72" w:rsidRDefault="00000000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sz w:val="20"/>
                <w:szCs w:val="20"/>
              </w:rPr>
              <w:t>(單位:新臺幣元)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</w:p>
        </w:tc>
        <w:tc>
          <w:tcPr>
            <w:tcW w:w="2410" w:type="dxa"/>
            <w:tcBorders>
              <w:top w:val="double" w:sz="6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D0B36D" w14:textId="77777777" w:rsidR="00E00C72" w:rsidRDefault="00E00C7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65" w:type="dxa"/>
            <w:tcBorders>
              <w:top w:val="double" w:sz="6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8032FE" w14:textId="77777777" w:rsidR="00E00C72" w:rsidRDefault="00000000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申請獎勵經費</w:t>
            </w:r>
          </w:p>
          <w:p w14:paraId="2E30FE4F" w14:textId="77777777" w:rsidR="00E00C72" w:rsidRDefault="00000000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(單位:新臺幣元)</w:t>
            </w:r>
          </w:p>
        </w:tc>
        <w:tc>
          <w:tcPr>
            <w:tcW w:w="324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98F3D8" w14:textId="77777777" w:rsidR="00E00C72" w:rsidRDefault="00E00C7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00C72" w14:paraId="13312C2B" w14:textId="77777777" w:rsidTr="00451E3C">
        <w:tblPrEx>
          <w:tblCellMar>
            <w:top w:w="0" w:type="dxa"/>
            <w:bottom w:w="0" w:type="dxa"/>
          </w:tblCellMar>
        </w:tblPrEx>
        <w:trPr>
          <w:cantSplit/>
          <w:trHeight w:hRule="exact" w:val="6082"/>
          <w:jc w:val="center"/>
        </w:trPr>
        <w:tc>
          <w:tcPr>
            <w:tcW w:w="10191" w:type="dxa"/>
            <w:gridSpan w:val="4"/>
            <w:tcBorders>
              <w:top w:val="single" w:sz="12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6BA594F" w14:textId="77777777" w:rsidR="00E00C72" w:rsidRDefault="00000000">
            <w:pPr>
              <w:spacing w:before="108" w:after="108"/>
            </w:pPr>
            <w:r>
              <w:rPr>
                <w:rFonts w:ascii="標楷體" w:eastAsia="標楷體" w:hAnsi="標楷體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A171456" wp14:editId="3273DBB1">
                      <wp:simplePos x="0" y="0"/>
                      <wp:positionH relativeFrom="column">
                        <wp:posOffset>3190871</wp:posOffset>
                      </wp:positionH>
                      <wp:positionV relativeFrom="paragraph">
                        <wp:posOffset>-189225</wp:posOffset>
                      </wp:positionV>
                      <wp:extent cx="3238503" cy="3778886"/>
                      <wp:effectExtent l="0" t="0" r="19047" b="12064"/>
                      <wp:wrapNone/>
                      <wp:docPr id="2" name="文字方塊 3097829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38503" cy="377888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000000"/>
                                </a:solidFill>
                                <a:prstDash val="dash"/>
                              </a:ln>
                            </wps:spPr>
                            <wps:txbx>
                              <w:txbxContent>
                                <w:p w14:paraId="1FBC44A4" w14:textId="77777777" w:rsidR="00E00C72" w:rsidRDefault="00000000">
                                  <w:pPr>
                                    <w:spacing w:before="108" w:after="108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申請代表人身分證正反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影本浮貼</w:t>
                                  </w:r>
                                  <w:proofErr w:type="gramEnd"/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171456" id="文字方塊 309782925" o:spid="_x0000_s1027" type="#_x0000_t202" style="position:absolute;margin-left:251.25pt;margin-top:-14.9pt;width:255pt;height:297.5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" strokeweight=".26467mm">
                      <v:stroke dashstyle="dash"/>
                      <v:textbox>
                        <w:txbxContent>
                          <w:p w14:paraId="1FBC44A4" w14:textId="77777777" w:rsidR="00E00C72" w:rsidRDefault="00000000">
                            <w:pPr>
                              <w:spacing w:before="108" w:after="108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申請代表人身分證正反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</w:rPr>
                              <w:t>影本浮貼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Times New Roman"/>
                <w:b/>
              </w:rPr>
              <w:t>申請聲明:</w:t>
            </w:r>
          </w:p>
          <w:p w14:paraId="76011336" w14:textId="77777777" w:rsidR="00E00C72" w:rsidRDefault="00000000">
            <w:pPr>
              <w:spacing w:before="108" w:after="108"/>
              <w:ind w:right="462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本次申請獎勵案件之申請書及所有檢附資料均</w:t>
            </w:r>
            <w:r>
              <w:rPr>
                <w:rFonts w:ascii="標楷體" w:eastAsia="標楷體" w:hAnsi="標楷體" w:cs="Times New Roman"/>
              </w:rPr>
              <w:br/>
              <w:t>據實填報，且未曾以同一計畫內容向不同機關</w:t>
            </w:r>
            <w:r>
              <w:rPr>
                <w:rFonts w:ascii="標楷體" w:eastAsia="標楷體" w:hAnsi="標楷體" w:cs="Times New Roman"/>
              </w:rPr>
              <w:br/>
              <w:t>重複申請，如有虛偽，一經查獲，願無條件如</w:t>
            </w:r>
            <w:r>
              <w:rPr>
                <w:rFonts w:ascii="標楷體" w:eastAsia="標楷體" w:hAnsi="標楷體" w:cs="Times New Roman"/>
              </w:rPr>
              <w:br/>
            </w:r>
            <w:proofErr w:type="gramStart"/>
            <w:r>
              <w:rPr>
                <w:rFonts w:ascii="標楷體" w:eastAsia="標楷體" w:hAnsi="標楷體" w:cs="Times New Roman"/>
              </w:rPr>
              <w:t>數繳回</w:t>
            </w:r>
            <w:proofErr w:type="gramEnd"/>
            <w:r>
              <w:rPr>
                <w:rFonts w:ascii="標楷體" w:eastAsia="標楷體" w:hAnsi="標楷體" w:cs="Times New Roman"/>
              </w:rPr>
              <w:t>獎勵金，並負擔法律上一切責任。</w:t>
            </w:r>
          </w:p>
          <w:p w14:paraId="224AE92B" w14:textId="77777777" w:rsidR="00E00C72" w:rsidRDefault="00E00C72">
            <w:pPr>
              <w:spacing w:before="108" w:after="108"/>
              <w:rPr>
                <w:rFonts w:ascii="標楷體" w:eastAsia="標楷體" w:hAnsi="標楷體" w:cs="Times New Roman"/>
              </w:rPr>
            </w:pPr>
          </w:p>
          <w:p w14:paraId="2EDFD57D" w14:textId="77777777" w:rsidR="00E00C72" w:rsidRDefault="00E00C72">
            <w:pPr>
              <w:spacing w:before="108" w:after="108"/>
              <w:rPr>
                <w:rFonts w:ascii="標楷體" w:eastAsia="標楷體" w:hAnsi="標楷體" w:cs="Times New Roman"/>
              </w:rPr>
            </w:pPr>
          </w:p>
          <w:p w14:paraId="5C0DDF18" w14:textId="77777777" w:rsidR="00E00C72" w:rsidRDefault="00E00C72">
            <w:pPr>
              <w:spacing w:before="108" w:after="108"/>
              <w:rPr>
                <w:rFonts w:ascii="標楷體" w:eastAsia="標楷體" w:hAnsi="標楷體" w:cs="Times New Roman"/>
              </w:rPr>
            </w:pPr>
          </w:p>
          <w:p w14:paraId="1B348EE3" w14:textId="77777777" w:rsidR="00E00C72" w:rsidRDefault="00000000">
            <w:pPr>
              <w:spacing w:before="108" w:after="108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申請代表人：                 (簽章)</w:t>
            </w:r>
          </w:p>
          <w:p w14:paraId="4A5A54E9" w14:textId="77777777" w:rsidR="00E00C72" w:rsidRDefault="00E00C72">
            <w:pPr>
              <w:spacing w:before="108" w:after="108"/>
              <w:rPr>
                <w:rFonts w:ascii="標楷體" w:eastAsia="標楷體" w:hAnsi="標楷體" w:cs="Times New Roman"/>
              </w:rPr>
            </w:pPr>
          </w:p>
          <w:p w14:paraId="06783C33" w14:textId="77777777" w:rsidR="00E00C72" w:rsidRDefault="00E00C72">
            <w:pPr>
              <w:spacing w:before="108" w:after="108"/>
              <w:rPr>
                <w:rFonts w:ascii="標楷體" w:eastAsia="標楷體" w:hAnsi="標楷體" w:cs="Times New Roman"/>
              </w:rPr>
            </w:pPr>
          </w:p>
          <w:p w14:paraId="4DAA23ED" w14:textId="77777777" w:rsidR="00E00C72" w:rsidRDefault="00000000">
            <w:pPr>
              <w:spacing w:before="108" w:after="108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 xml:space="preserve">   中華民國 　  年      月     日</w:t>
            </w:r>
          </w:p>
        </w:tc>
      </w:tr>
    </w:tbl>
    <w:p w14:paraId="607824C4" w14:textId="77777777" w:rsidR="00E00C72" w:rsidRDefault="00000000">
      <w:r>
        <w:rPr>
          <w:rFonts w:ascii="標楷體" w:eastAsia="標楷體" w:hAnsi="標楷體"/>
          <w:b/>
          <w:bCs/>
        </w:rPr>
        <w:t>須繳交蓋有最近一學期之學期註冊章的學生證正反面影本或檢附「在學證明」等資料。</w:t>
      </w:r>
    </w:p>
    <w:p w14:paraId="7C27676A" w14:textId="77777777" w:rsidR="00E00C72" w:rsidRDefault="00E00C72">
      <w:pPr>
        <w:pageBreakBefore/>
        <w:rPr>
          <w:rFonts w:ascii="標楷體" w:eastAsia="標楷體" w:hAnsi="標楷體" w:cs="Times New Roman"/>
          <w:b/>
          <w:sz w:val="28"/>
          <w:szCs w:val="28"/>
          <w:shd w:val="clear" w:color="auto" w:fill="FFFFFF"/>
        </w:rPr>
      </w:pPr>
    </w:p>
    <w:p w14:paraId="0EB74326" w14:textId="77777777" w:rsidR="00E00C72" w:rsidRDefault="00000000">
      <w:pPr>
        <w:spacing w:before="108" w:after="108" w:line="480" w:lineRule="exact"/>
      </w:pPr>
      <w:r>
        <w:rPr>
          <w:rFonts w:ascii="標楷體" w:eastAsia="標楷體" w:hAnsi="標楷體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1BFF4D6" wp14:editId="5C207FEB">
                <wp:simplePos x="0" y="0"/>
                <wp:positionH relativeFrom="margin">
                  <wp:align>right</wp:align>
                </wp:positionH>
                <wp:positionV relativeFrom="paragraph">
                  <wp:posOffset>6986</wp:posOffset>
                </wp:positionV>
                <wp:extent cx="688342" cy="309881"/>
                <wp:effectExtent l="0" t="0" r="16508" b="13969"/>
                <wp:wrapNone/>
                <wp:docPr id="3" name="文字方塊 20959966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342" cy="3098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5EF70D6" w14:textId="77777777" w:rsidR="00E00C72" w:rsidRDefault="00000000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附件2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BFF4D6" id="文字方塊 2095996683" o:spid="_x0000_s1028" type="#_x0000_t202" style="position:absolute;margin-left:3pt;margin-top:.55pt;width:54.2pt;height:24.4pt;z-index:25169305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" strokeweight=".26467mm">
                <v:textbox>
                  <w:txbxContent>
                    <w:p w14:paraId="25EF70D6" w14:textId="77777777" w:rsidR="00E00C72" w:rsidRDefault="00000000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</w:rPr>
                        <w:t>附件2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 w:cs="Times New Roman"/>
          <w:b/>
          <w:sz w:val="20"/>
          <w:szCs w:val="28"/>
          <w:shd w:val="clear" w:color="auto" w:fill="FFFFFF"/>
        </w:rPr>
        <w:t>申請計畫書格式</w:t>
      </w:r>
    </w:p>
    <w:p w14:paraId="2797C32D" w14:textId="77777777" w:rsidR="00E00C72" w:rsidRDefault="00000000">
      <w:pPr>
        <w:shd w:val="clear" w:color="auto" w:fill="FFFFFF"/>
        <w:spacing w:before="108" w:after="108" w:line="480" w:lineRule="exact"/>
        <w:jc w:val="center"/>
        <w:rPr>
          <w:rFonts w:ascii="標楷體" w:eastAsia="標楷體" w:hAnsi="標楷體" w:cs="Arial"/>
          <w:b/>
          <w:bCs/>
          <w:sz w:val="36"/>
          <w:szCs w:val="36"/>
        </w:rPr>
      </w:pPr>
      <w:r>
        <w:rPr>
          <w:rFonts w:ascii="標楷體" w:eastAsia="標楷體" w:hAnsi="標楷體" w:cs="Arial"/>
          <w:b/>
          <w:bCs/>
          <w:sz w:val="36"/>
          <w:szCs w:val="36"/>
        </w:rPr>
        <w:t>花蓮縣政府青年發展中心</w:t>
      </w:r>
    </w:p>
    <w:p w14:paraId="04275BEF" w14:textId="77777777" w:rsidR="00E00C72" w:rsidRDefault="00000000">
      <w:pPr>
        <w:spacing w:after="100" w:line="360" w:lineRule="auto"/>
        <w:jc w:val="center"/>
        <w:rPr>
          <w:rFonts w:ascii="標楷體" w:eastAsia="標楷體" w:hAnsi="標楷體" w:cs="Times New Roman"/>
          <w:b/>
          <w:sz w:val="40"/>
          <w:szCs w:val="40"/>
        </w:rPr>
      </w:pPr>
      <w:r>
        <w:rPr>
          <w:rFonts w:ascii="標楷體" w:eastAsia="標楷體" w:hAnsi="標楷體" w:cs="Times New Roman"/>
          <w:b/>
          <w:sz w:val="40"/>
          <w:szCs w:val="40"/>
        </w:rPr>
        <w:t>2026花蓮青年夢想家計畫提案競賽</w:t>
      </w:r>
    </w:p>
    <w:p w14:paraId="74FE9758" w14:textId="77777777" w:rsidR="00E00C72" w:rsidRDefault="00E00C72">
      <w:pPr>
        <w:spacing w:line="360" w:lineRule="auto"/>
        <w:jc w:val="center"/>
        <w:rPr>
          <w:rFonts w:ascii="標楷體" w:eastAsia="標楷體" w:hAnsi="標楷體"/>
          <w:b/>
          <w:sz w:val="40"/>
          <w:szCs w:val="40"/>
        </w:rPr>
      </w:pPr>
    </w:p>
    <w:p w14:paraId="6600FBA9" w14:textId="77777777" w:rsidR="00E00C72" w:rsidRDefault="00000000">
      <w:pPr>
        <w:spacing w:line="360" w:lineRule="auto"/>
        <w:jc w:val="center"/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/>
          <w:b/>
          <w:sz w:val="44"/>
          <w:szCs w:val="44"/>
        </w:rPr>
        <w:t>提案計畫書</w:t>
      </w:r>
    </w:p>
    <w:p w14:paraId="4EC3636D" w14:textId="77777777" w:rsidR="00E00C72" w:rsidRDefault="00E00C72">
      <w:pPr>
        <w:shd w:val="clear" w:color="auto" w:fill="FFFFFF"/>
        <w:spacing w:before="108" w:after="108" w:line="480" w:lineRule="exact"/>
        <w:rPr>
          <w:rFonts w:ascii="標楷體" w:eastAsia="標楷體" w:hAnsi="標楷體" w:cs="Arial"/>
          <w:b/>
          <w:bCs/>
          <w:sz w:val="36"/>
          <w:szCs w:val="36"/>
        </w:rPr>
      </w:pPr>
    </w:p>
    <w:p w14:paraId="38CA2F0E" w14:textId="77777777" w:rsidR="00E00C72" w:rsidRDefault="00E00C72">
      <w:pPr>
        <w:shd w:val="clear" w:color="auto" w:fill="FFFFFF"/>
        <w:spacing w:before="108" w:after="108" w:line="480" w:lineRule="exact"/>
        <w:rPr>
          <w:rFonts w:ascii="標楷體" w:eastAsia="標楷體" w:hAnsi="標楷體" w:cs="Arial"/>
          <w:b/>
          <w:bCs/>
          <w:sz w:val="36"/>
          <w:szCs w:val="36"/>
        </w:rPr>
      </w:pPr>
    </w:p>
    <w:p w14:paraId="3F7BF97D" w14:textId="77777777" w:rsidR="00E00C72" w:rsidRDefault="00E00C72">
      <w:pPr>
        <w:shd w:val="clear" w:color="auto" w:fill="FFFFFF"/>
        <w:spacing w:before="108" w:after="108" w:line="480" w:lineRule="exact"/>
        <w:rPr>
          <w:rFonts w:ascii="標楷體" w:eastAsia="標楷體" w:hAnsi="標楷體" w:cs="Arial"/>
          <w:b/>
          <w:bCs/>
          <w:sz w:val="36"/>
          <w:szCs w:val="36"/>
        </w:rPr>
      </w:pPr>
    </w:p>
    <w:p w14:paraId="121EFC3E" w14:textId="77777777" w:rsidR="00E00C72" w:rsidRDefault="00E00C72">
      <w:pPr>
        <w:shd w:val="clear" w:color="auto" w:fill="FFFFFF"/>
        <w:spacing w:before="108" w:after="108" w:line="480" w:lineRule="exact"/>
        <w:rPr>
          <w:rFonts w:ascii="標楷體" w:eastAsia="標楷體" w:hAnsi="標楷體" w:cs="Arial"/>
          <w:b/>
          <w:bCs/>
          <w:sz w:val="36"/>
          <w:szCs w:val="36"/>
        </w:rPr>
      </w:pPr>
    </w:p>
    <w:p w14:paraId="49BF831B" w14:textId="77777777" w:rsidR="00E00C72" w:rsidRDefault="00E00C72">
      <w:pPr>
        <w:shd w:val="clear" w:color="auto" w:fill="FFFFFF"/>
        <w:spacing w:before="108" w:after="108" w:line="480" w:lineRule="exact"/>
        <w:rPr>
          <w:rFonts w:ascii="標楷體" w:eastAsia="標楷體" w:hAnsi="標楷體" w:cs="Arial"/>
          <w:b/>
          <w:bCs/>
          <w:sz w:val="36"/>
          <w:szCs w:val="36"/>
        </w:rPr>
      </w:pPr>
    </w:p>
    <w:p w14:paraId="53157F92" w14:textId="77777777" w:rsidR="00E00C72" w:rsidRDefault="00E00C72">
      <w:pPr>
        <w:shd w:val="clear" w:color="auto" w:fill="FFFFFF"/>
        <w:spacing w:before="108" w:after="108" w:line="480" w:lineRule="exact"/>
        <w:rPr>
          <w:rFonts w:ascii="標楷體" w:eastAsia="標楷體" w:hAnsi="標楷體" w:cs="Arial"/>
          <w:b/>
          <w:bCs/>
          <w:sz w:val="36"/>
          <w:szCs w:val="36"/>
        </w:rPr>
      </w:pPr>
    </w:p>
    <w:p w14:paraId="7ACBD8EE" w14:textId="77777777" w:rsidR="00E00C72" w:rsidRDefault="00000000">
      <w:pPr>
        <w:shd w:val="clear" w:color="auto" w:fill="FFFFFF"/>
        <w:spacing w:before="108" w:after="108" w:line="800" w:lineRule="exact"/>
      </w:pPr>
      <w:r>
        <w:rPr>
          <w:rFonts w:ascii="標楷體" w:eastAsia="標楷體" w:hAnsi="標楷體" w:cs="Arial"/>
          <w:b/>
          <w:bCs/>
          <w:sz w:val="36"/>
          <w:szCs w:val="36"/>
        </w:rPr>
        <w:t>計畫名稱：</w:t>
      </w:r>
    </w:p>
    <w:p w14:paraId="794E1AF1" w14:textId="77777777" w:rsidR="00E00C72" w:rsidRDefault="00000000">
      <w:pPr>
        <w:shd w:val="clear" w:color="auto" w:fill="FFFFFF"/>
        <w:spacing w:before="108" w:after="108" w:line="800" w:lineRule="exact"/>
        <w:rPr>
          <w:rFonts w:ascii="標楷體" w:eastAsia="標楷體" w:hAnsi="標楷體" w:cs="Arial"/>
          <w:b/>
          <w:bCs/>
          <w:sz w:val="36"/>
          <w:szCs w:val="36"/>
        </w:rPr>
      </w:pPr>
      <w:r>
        <w:rPr>
          <w:rFonts w:ascii="標楷體" w:eastAsia="標楷體" w:hAnsi="標楷體" w:cs="Arial"/>
          <w:b/>
          <w:bCs/>
          <w:sz w:val="36"/>
          <w:szCs w:val="36"/>
        </w:rPr>
        <w:t>團隊名稱：</w:t>
      </w:r>
    </w:p>
    <w:p w14:paraId="446C92C0" w14:textId="77777777" w:rsidR="00E00C72" w:rsidRDefault="00000000">
      <w:pPr>
        <w:shd w:val="clear" w:color="auto" w:fill="FFFFFF"/>
        <w:spacing w:before="108" w:after="108" w:line="800" w:lineRule="exact"/>
        <w:rPr>
          <w:rFonts w:ascii="標楷體" w:eastAsia="標楷體" w:hAnsi="標楷體" w:cs="Arial"/>
          <w:b/>
          <w:bCs/>
          <w:sz w:val="36"/>
          <w:szCs w:val="36"/>
        </w:rPr>
      </w:pPr>
      <w:r>
        <w:rPr>
          <w:rFonts w:ascii="標楷體" w:eastAsia="標楷體" w:hAnsi="標楷體" w:cs="Arial"/>
          <w:b/>
          <w:bCs/>
          <w:sz w:val="36"/>
          <w:szCs w:val="36"/>
        </w:rPr>
        <w:t>申請代表人：</w:t>
      </w:r>
    </w:p>
    <w:p w14:paraId="1446ABB1" w14:textId="77777777" w:rsidR="00E00C72" w:rsidRDefault="00000000">
      <w:pPr>
        <w:spacing w:before="3120" w:line="0" w:lineRule="atLeast"/>
        <w:rPr>
          <w:rFonts w:ascii="標楷體" w:eastAsia="標楷體" w:hAnsi="標楷體" w:cs="Times New Roman"/>
          <w:sz w:val="36"/>
          <w:szCs w:val="36"/>
        </w:rPr>
      </w:pPr>
      <w:r>
        <w:rPr>
          <w:rFonts w:ascii="標楷體" w:eastAsia="標楷體" w:hAnsi="標楷體" w:cs="Times New Roman"/>
          <w:sz w:val="36"/>
          <w:szCs w:val="36"/>
        </w:rPr>
        <w:t>中華民國115年 月 日</w:t>
      </w:r>
    </w:p>
    <w:p w14:paraId="763553E7" w14:textId="77777777" w:rsidR="00E00C72" w:rsidRDefault="00000000">
      <w:pPr>
        <w:spacing w:before="108" w:after="108" w:line="480" w:lineRule="exact"/>
        <w:jc w:val="center"/>
        <w:rPr>
          <w:rFonts w:ascii="標楷體" w:eastAsia="標楷體" w:hAnsi="標楷體" w:cs="Arial"/>
          <w:bCs/>
          <w:sz w:val="22"/>
          <w:szCs w:val="36"/>
        </w:rPr>
      </w:pPr>
      <w:r>
        <w:rPr>
          <w:rFonts w:ascii="標楷體" w:eastAsia="標楷體" w:hAnsi="標楷體" w:cs="Arial"/>
          <w:bCs/>
          <w:sz w:val="22"/>
          <w:szCs w:val="36"/>
        </w:rPr>
        <w:lastRenderedPageBreak/>
        <w:t>(請依計畫提送日期填寫)</w:t>
      </w:r>
    </w:p>
    <w:p w14:paraId="76E0C45E" w14:textId="77777777" w:rsidR="00E00C72" w:rsidRDefault="00000000">
      <w:pPr>
        <w:spacing w:before="108" w:after="108" w:line="480" w:lineRule="exact"/>
        <w:rPr>
          <w:rFonts w:ascii="標楷體" w:eastAsia="標楷體" w:hAnsi="標楷體" w:cs="Times New Roman"/>
          <w:b/>
          <w:sz w:val="20"/>
          <w:szCs w:val="28"/>
          <w:shd w:val="clear" w:color="auto" w:fill="FFFFFF"/>
        </w:rPr>
      </w:pPr>
      <w:r>
        <w:rPr>
          <w:rFonts w:ascii="標楷體" w:eastAsia="標楷體" w:hAnsi="標楷體" w:cs="Times New Roman"/>
          <w:b/>
          <w:sz w:val="20"/>
          <w:szCs w:val="28"/>
          <w:shd w:val="clear" w:color="auto" w:fill="FFFFFF"/>
        </w:rPr>
        <w:t>申請計畫書內容不超過10頁。</w:t>
      </w:r>
    </w:p>
    <w:p w14:paraId="27DA494E" w14:textId="77777777" w:rsidR="00E00C72" w:rsidRDefault="00000000">
      <w:pPr>
        <w:numPr>
          <w:ilvl w:val="1"/>
          <w:numId w:val="2"/>
        </w:numPr>
        <w:tabs>
          <w:tab w:val="left" w:pos="180"/>
          <w:tab w:val="left" w:pos="1440"/>
        </w:tabs>
        <w:snapToGrid w:val="0"/>
        <w:spacing w:before="108" w:after="108" w:line="460" w:lineRule="exact"/>
        <w:ind w:left="573" w:hanging="573"/>
        <w:jc w:val="both"/>
      </w:pPr>
      <w:r>
        <w:rPr>
          <w:rFonts w:ascii="標楷體" w:eastAsia="標楷體" w:hAnsi="標楷體" w:cs="Times New Roman"/>
          <w:sz w:val="28"/>
          <w:szCs w:val="28"/>
        </w:rPr>
        <w:t>計畫名稱</w:t>
      </w:r>
      <w:r>
        <w:rPr>
          <w:rFonts w:ascii="標楷體" w:eastAsia="標楷體" w:hAnsi="標楷體" w:cs="Times New Roman"/>
        </w:rPr>
        <w:t>(建議簡短、吸引人的名稱，名稱不要太長)</w:t>
      </w:r>
    </w:p>
    <w:p w14:paraId="7C3AF240" w14:textId="77777777" w:rsidR="00E00C72" w:rsidRDefault="00000000">
      <w:pPr>
        <w:numPr>
          <w:ilvl w:val="1"/>
          <w:numId w:val="2"/>
        </w:numPr>
        <w:tabs>
          <w:tab w:val="left" w:pos="180"/>
          <w:tab w:val="left" w:pos="1440"/>
        </w:tabs>
        <w:snapToGrid w:val="0"/>
        <w:spacing w:before="108" w:after="108" w:line="460" w:lineRule="exact"/>
        <w:ind w:left="574" w:hanging="574"/>
        <w:jc w:val="both"/>
      </w:pPr>
      <w:r>
        <w:rPr>
          <w:rFonts w:ascii="標楷體" w:eastAsia="標楷體" w:hAnsi="標楷體" w:cs="Times New Roman"/>
          <w:sz w:val="28"/>
          <w:szCs w:val="28"/>
        </w:rPr>
        <w:t>前言</w:t>
      </w:r>
      <w:r>
        <w:rPr>
          <w:rFonts w:ascii="標楷體" w:eastAsia="標楷體" w:hAnsi="標楷體" w:cs="Times New Roman"/>
        </w:rPr>
        <w:t>(計畫緣起、提案動機等…)</w:t>
      </w:r>
    </w:p>
    <w:p w14:paraId="7C6C74F0" w14:textId="77777777" w:rsidR="00E00C72" w:rsidRDefault="00000000">
      <w:pPr>
        <w:numPr>
          <w:ilvl w:val="3"/>
          <w:numId w:val="2"/>
        </w:numPr>
        <w:tabs>
          <w:tab w:val="left" w:pos="1440"/>
        </w:tabs>
        <w:snapToGrid w:val="0"/>
        <w:spacing w:before="108" w:after="108" w:line="460" w:lineRule="exact"/>
        <w:ind w:left="1174" w:right="-454"/>
        <w:jc w:val="both"/>
      </w:pPr>
      <w:r>
        <w:rPr>
          <w:rFonts w:ascii="標楷體" w:eastAsia="標楷體" w:hAnsi="標楷體" w:cs="Times New Roman"/>
          <w:sz w:val="28"/>
          <w:szCs w:val="28"/>
        </w:rPr>
        <w:t>執行場域介紹</w:t>
      </w:r>
      <w:r>
        <w:rPr>
          <w:rFonts w:ascii="標楷體" w:eastAsia="標楷體" w:hAnsi="標楷體" w:cs="Times New Roman"/>
        </w:rPr>
        <w:t>(目前的場域情形、關注的地方、社區、部落等特色與現況)</w:t>
      </w:r>
    </w:p>
    <w:p w14:paraId="67CF0668" w14:textId="77777777" w:rsidR="00E00C72" w:rsidRDefault="00000000">
      <w:pPr>
        <w:numPr>
          <w:ilvl w:val="3"/>
          <w:numId w:val="2"/>
        </w:numPr>
        <w:tabs>
          <w:tab w:val="left" w:pos="1440"/>
        </w:tabs>
        <w:snapToGrid w:val="0"/>
        <w:spacing w:before="108" w:after="108" w:line="460" w:lineRule="exact"/>
        <w:ind w:left="1174" w:right="-454"/>
        <w:jc w:val="both"/>
      </w:pPr>
      <w:r>
        <w:rPr>
          <w:rFonts w:ascii="標楷體" w:eastAsia="標楷體" w:hAnsi="標楷體" w:cs="Times New Roman"/>
          <w:sz w:val="28"/>
          <w:szCs w:val="28"/>
        </w:rPr>
        <w:t>問題與議題盤點</w:t>
      </w:r>
      <w:r>
        <w:rPr>
          <w:rFonts w:ascii="標楷體" w:eastAsia="標楷體" w:hAnsi="標楷體" w:cs="Times New Roman"/>
        </w:rPr>
        <w:t>(說明發現或想改善的問題，並提出觀察與調查結果)</w:t>
      </w:r>
    </w:p>
    <w:p w14:paraId="0C35C14A" w14:textId="77777777" w:rsidR="00E00C72" w:rsidRDefault="00000000">
      <w:pPr>
        <w:numPr>
          <w:ilvl w:val="1"/>
          <w:numId w:val="2"/>
        </w:numPr>
        <w:tabs>
          <w:tab w:val="left" w:pos="180"/>
          <w:tab w:val="left" w:pos="1440"/>
        </w:tabs>
        <w:snapToGrid w:val="0"/>
        <w:spacing w:before="108" w:after="108" w:line="460" w:lineRule="exact"/>
        <w:ind w:left="574" w:hanging="574"/>
        <w:jc w:val="both"/>
      </w:pPr>
      <w:r>
        <w:rPr>
          <w:rFonts w:ascii="標楷體" w:eastAsia="標楷體" w:hAnsi="標楷體" w:cs="Times New Roman"/>
          <w:sz w:val="28"/>
          <w:szCs w:val="28"/>
        </w:rPr>
        <w:t>計畫目標</w:t>
      </w:r>
      <w:r>
        <w:rPr>
          <w:rFonts w:ascii="標楷體" w:eastAsia="標楷體" w:hAnsi="標楷體" w:cs="Times New Roman"/>
        </w:rPr>
        <w:t>(本次提案希望能夠達到那些成果，目標應該為可衡量之結果)</w:t>
      </w:r>
    </w:p>
    <w:p w14:paraId="0544F0E1" w14:textId="77777777" w:rsidR="00E00C72" w:rsidRDefault="00000000">
      <w:pPr>
        <w:numPr>
          <w:ilvl w:val="1"/>
          <w:numId w:val="2"/>
        </w:numPr>
        <w:tabs>
          <w:tab w:val="left" w:pos="180"/>
          <w:tab w:val="left" w:pos="1440"/>
        </w:tabs>
        <w:snapToGrid w:val="0"/>
        <w:spacing w:before="108" w:after="108" w:line="460" w:lineRule="exact"/>
        <w:ind w:left="574" w:hanging="574"/>
        <w:jc w:val="both"/>
      </w:pPr>
      <w:r>
        <w:rPr>
          <w:rFonts w:ascii="標楷體" w:eastAsia="標楷體" w:hAnsi="標楷體" w:cs="Times New Roman"/>
          <w:sz w:val="28"/>
          <w:szCs w:val="28"/>
        </w:rPr>
        <w:t>執行期程</w:t>
      </w:r>
      <w:r>
        <w:rPr>
          <w:rFonts w:ascii="標楷體" w:eastAsia="標楷體" w:hAnsi="標楷體" w:cs="Times New Roman"/>
        </w:rPr>
        <w:t>(請填寫115年6月至115年9月上旬期間為執行計畫時間點，並以甘特圖呈現從準備、執行到結束階段的各項實踐內容)</w:t>
      </w:r>
    </w:p>
    <w:p w14:paraId="40D995AB" w14:textId="77777777" w:rsidR="00E00C72" w:rsidRDefault="00000000">
      <w:pPr>
        <w:numPr>
          <w:ilvl w:val="1"/>
          <w:numId w:val="2"/>
        </w:numPr>
        <w:tabs>
          <w:tab w:val="left" w:pos="180"/>
          <w:tab w:val="left" w:pos="1440"/>
        </w:tabs>
        <w:snapToGrid w:val="0"/>
        <w:spacing w:before="108" w:after="108" w:line="460" w:lineRule="exact"/>
        <w:ind w:left="574" w:hanging="574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/>
          <w:sz w:val="28"/>
          <w:szCs w:val="28"/>
        </w:rPr>
        <w:t>計畫內容：</w:t>
      </w:r>
    </w:p>
    <w:p w14:paraId="764FA838" w14:textId="77777777" w:rsidR="00E00C72" w:rsidRDefault="00000000">
      <w:pPr>
        <w:numPr>
          <w:ilvl w:val="3"/>
          <w:numId w:val="2"/>
        </w:numPr>
        <w:tabs>
          <w:tab w:val="left" w:pos="1440"/>
        </w:tabs>
        <w:snapToGrid w:val="0"/>
        <w:spacing w:before="108" w:after="108" w:line="460" w:lineRule="exact"/>
        <w:ind w:left="1174"/>
        <w:jc w:val="both"/>
      </w:pPr>
      <w:r>
        <w:rPr>
          <w:rFonts w:ascii="標楷體" w:eastAsia="標楷體" w:hAnsi="標楷體" w:cs="Times New Roman"/>
          <w:sz w:val="28"/>
          <w:szCs w:val="28"/>
        </w:rPr>
        <w:t>執行方式</w:t>
      </w:r>
      <w:r>
        <w:rPr>
          <w:rFonts w:ascii="標楷體" w:eastAsia="標楷體" w:hAnsi="標楷體" w:cs="Times New Roman"/>
        </w:rPr>
        <w:t>(說明如何達成上述目標，包含活動規劃、實施步驟與做法)</w:t>
      </w:r>
    </w:p>
    <w:p w14:paraId="68F56A25" w14:textId="77777777" w:rsidR="00E00C72" w:rsidRDefault="00000000">
      <w:pPr>
        <w:numPr>
          <w:ilvl w:val="3"/>
          <w:numId w:val="2"/>
        </w:numPr>
        <w:tabs>
          <w:tab w:val="left" w:pos="1440"/>
        </w:tabs>
        <w:snapToGrid w:val="0"/>
        <w:spacing w:before="108" w:after="108" w:line="460" w:lineRule="exact"/>
        <w:ind w:left="1174"/>
        <w:jc w:val="both"/>
      </w:pPr>
      <w:r>
        <w:rPr>
          <w:rFonts w:ascii="標楷體" w:eastAsia="標楷體" w:hAnsi="標楷體" w:cs="Times New Roman"/>
          <w:sz w:val="28"/>
          <w:szCs w:val="28"/>
        </w:rPr>
        <w:t>團隊人員分工</w:t>
      </w:r>
      <w:r>
        <w:rPr>
          <w:rFonts w:ascii="標楷體" w:eastAsia="標楷體" w:hAnsi="標楷體" w:cs="Times New Roman"/>
        </w:rPr>
        <w:t>(介紹團隊成員、背景與其具體任務，可用表格方式呈現)</w:t>
      </w:r>
    </w:p>
    <w:p w14:paraId="29F60CBF" w14:textId="77777777" w:rsidR="00E00C72" w:rsidRDefault="00000000">
      <w:pPr>
        <w:numPr>
          <w:ilvl w:val="3"/>
          <w:numId w:val="2"/>
        </w:numPr>
        <w:tabs>
          <w:tab w:val="left" w:pos="1440"/>
        </w:tabs>
        <w:snapToGrid w:val="0"/>
        <w:spacing w:before="108" w:after="108" w:line="460" w:lineRule="exact"/>
        <w:ind w:left="1174"/>
        <w:jc w:val="both"/>
      </w:pPr>
      <w:r>
        <w:rPr>
          <w:rFonts w:ascii="標楷體" w:eastAsia="標楷體" w:hAnsi="標楷體" w:cs="Times New Roman"/>
          <w:sz w:val="28"/>
          <w:szCs w:val="28"/>
        </w:rPr>
        <w:t>預期效益</w:t>
      </w:r>
      <w:r>
        <w:rPr>
          <w:rFonts w:ascii="標楷體" w:eastAsia="標楷體" w:hAnsi="標楷體" w:cs="Times New Roman"/>
        </w:rPr>
        <w:t>(</w:t>
      </w:r>
      <w:r>
        <w:rPr>
          <w:rFonts w:ascii="標楷體" w:eastAsia="標楷體" w:hAnsi="標楷體"/>
        </w:rPr>
        <w:t>計畫執行後可能的</w:t>
      </w:r>
      <w:proofErr w:type="gramStart"/>
      <w:r>
        <w:rPr>
          <w:rFonts w:ascii="標楷體" w:eastAsia="標楷體" w:hAnsi="標楷體"/>
        </w:rPr>
        <w:t>的</w:t>
      </w:r>
      <w:proofErr w:type="gramEnd"/>
      <w:r>
        <w:rPr>
          <w:rFonts w:ascii="標楷體" w:eastAsia="標楷體" w:hAnsi="標楷體"/>
        </w:rPr>
        <w:t>效益、影響力範圍、回應</w:t>
      </w:r>
      <w:proofErr w:type="gramStart"/>
      <w:r>
        <w:rPr>
          <w:rFonts w:ascii="標楷體" w:eastAsia="標楷體" w:hAnsi="標楷體"/>
        </w:rPr>
        <w:t>哪些永續</w:t>
      </w:r>
      <w:proofErr w:type="gramEnd"/>
      <w:r>
        <w:rPr>
          <w:rFonts w:ascii="標楷體" w:eastAsia="標楷體" w:hAnsi="標楷體"/>
        </w:rPr>
        <w:t>指標，以及後續有沒有其他</w:t>
      </w:r>
      <w:proofErr w:type="gramStart"/>
      <w:r>
        <w:rPr>
          <w:rFonts w:ascii="標楷體" w:eastAsia="標楷體" w:hAnsi="標楷體"/>
        </w:rPr>
        <w:t>規</w:t>
      </w:r>
      <w:proofErr w:type="gramEnd"/>
      <w:r>
        <w:rPr>
          <w:rFonts w:ascii="標楷體" w:eastAsia="標楷體" w:hAnsi="標楷體"/>
        </w:rPr>
        <w:t>畫，</w:t>
      </w:r>
      <w:r>
        <w:rPr>
          <w:rFonts w:ascii="標楷體" w:eastAsia="標楷體" w:hAnsi="標楷體" w:cs="BiauKaiTC-Regular"/>
        </w:rPr>
        <w:t>並將成果以量化數字及質性論述呈現</w:t>
      </w:r>
      <w:r>
        <w:rPr>
          <w:rFonts w:ascii="標楷體" w:eastAsia="標楷體" w:hAnsi="標楷體" w:cs="Times New Roman"/>
        </w:rPr>
        <w:t>)</w:t>
      </w:r>
    </w:p>
    <w:p w14:paraId="5F53C62A" w14:textId="77777777" w:rsidR="00E00C72" w:rsidRDefault="00000000">
      <w:pPr>
        <w:numPr>
          <w:ilvl w:val="1"/>
          <w:numId w:val="2"/>
        </w:numPr>
        <w:tabs>
          <w:tab w:val="left" w:pos="180"/>
          <w:tab w:val="left" w:pos="1440"/>
        </w:tabs>
        <w:snapToGrid w:val="0"/>
        <w:spacing w:after="100" w:line="460" w:lineRule="exact"/>
        <w:ind w:left="573" w:hanging="573"/>
        <w:jc w:val="both"/>
      </w:pPr>
      <w:r>
        <w:rPr>
          <w:rFonts w:ascii="標楷體" w:eastAsia="標楷體" w:hAnsi="標楷體" w:cs="Times New Roman"/>
          <w:sz w:val="28"/>
          <w:szCs w:val="28"/>
        </w:rPr>
        <w:t>經費概算表</w:t>
      </w:r>
      <w:r>
        <w:rPr>
          <w:rFonts w:ascii="標楷體" w:eastAsia="標楷體" w:hAnsi="標楷體"/>
        </w:rPr>
        <w:t>(請依實際經費編列增減表格)</w:t>
      </w:r>
      <w:r>
        <w:rPr>
          <w:rFonts w:ascii="標楷體" w:eastAsia="標楷體" w:hAnsi="標楷體" w:cs="Times New Roman"/>
          <w:sz w:val="28"/>
          <w:szCs w:val="28"/>
        </w:rPr>
        <w:t xml:space="preserve"> </w:t>
      </w:r>
    </w:p>
    <w:tbl>
      <w:tblPr>
        <w:tblW w:w="9639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4"/>
        <w:gridCol w:w="1143"/>
        <w:gridCol w:w="1418"/>
        <w:gridCol w:w="1280"/>
        <w:gridCol w:w="1248"/>
        <w:gridCol w:w="2716"/>
      </w:tblGrid>
      <w:tr w:rsidR="00E00C72" w14:paraId="360FA564" w14:textId="77777777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61DBD" w14:textId="77777777" w:rsidR="00E00C72" w:rsidRDefault="00000000">
            <w:pPr>
              <w:spacing w:line="360" w:lineRule="exact"/>
              <w:jc w:val="right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經費概算表　　　　　　　　</w:t>
            </w:r>
            <w:r>
              <w:rPr>
                <w:rFonts w:ascii="標楷體" w:eastAsia="標楷體" w:hAnsi="標楷體"/>
              </w:rPr>
              <w:t>單位：新臺幣元</w:t>
            </w:r>
          </w:p>
        </w:tc>
      </w:tr>
      <w:tr w:rsidR="00E00C72" w14:paraId="2E869FE2" w14:textId="77777777">
        <w:tblPrEx>
          <w:tblCellMar>
            <w:top w:w="0" w:type="dxa"/>
            <w:bottom w:w="0" w:type="dxa"/>
          </w:tblCellMar>
        </w:tblPrEx>
        <w:trPr>
          <w:trHeight w:val="730"/>
        </w:trPr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8BCFB" w14:textId="77777777" w:rsidR="00E00C72" w:rsidRDefault="00000000">
            <w:pPr>
              <w:spacing w:line="36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計畫所需總經費:</w:t>
            </w:r>
          </w:p>
        </w:tc>
      </w:tr>
      <w:tr w:rsidR="00E00C72" w14:paraId="3D340276" w14:textId="77777777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06B80" w14:textId="77777777" w:rsidR="00E00C72" w:rsidRDefault="00000000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預算項目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91BDC" w14:textId="77777777" w:rsidR="00E00C72" w:rsidRDefault="00000000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數量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ECBA0" w14:textId="77777777" w:rsidR="00E00C72" w:rsidRDefault="00000000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單位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6609D" w14:textId="77777777" w:rsidR="00E00C72" w:rsidRDefault="00000000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單價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5364F" w14:textId="77777777" w:rsidR="00E00C72" w:rsidRDefault="00000000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金額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16C49" w14:textId="77777777" w:rsidR="00E00C72" w:rsidRDefault="00000000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預算說明</w:t>
            </w:r>
          </w:p>
        </w:tc>
      </w:tr>
      <w:tr w:rsidR="00E00C72" w14:paraId="70B5F4CB" w14:textId="77777777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F4FD2" w14:textId="77777777" w:rsidR="00E00C72" w:rsidRDefault="00000000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業務費</w:t>
            </w:r>
          </w:p>
        </w:tc>
      </w:tr>
      <w:tr w:rsidR="00E00C72" w14:paraId="329A86E1" w14:textId="77777777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CF0DB" w14:textId="77777777" w:rsidR="00E00C72" w:rsidRDefault="0000000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場地費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0C49F" w14:textId="77777777" w:rsidR="00E00C72" w:rsidRDefault="00E00C7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3D10B" w14:textId="77777777" w:rsidR="00E00C72" w:rsidRDefault="00E00C7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75F34" w14:textId="77777777" w:rsidR="00E00C72" w:rsidRDefault="00E00C7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BF6F4" w14:textId="77777777" w:rsidR="00E00C72" w:rsidRDefault="00E00C7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DB6CC" w14:textId="77777777" w:rsidR="00E00C72" w:rsidRDefault="00E00C7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0C72" w14:paraId="102CC97F" w14:textId="77777777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52640" w14:textId="77777777" w:rsidR="00E00C72" w:rsidRDefault="0000000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保險費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94E27" w14:textId="77777777" w:rsidR="00E00C72" w:rsidRDefault="00E00C7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7ED09" w14:textId="77777777" w:rsidR="00E00C72" w:rsidRDefault="00E00C7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D34F6" w14:textId="77777777" w:rsidR="00E00C72" w:rsidRDefault="00E00C7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567CF" w14:textId="77777777" w:rsidR="00E00C72" w:rsidRDefault="00E00C7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C2AA5" w14:textId="77777777" w:rsidR="00E00C72" w:rsidRDefault="00E00C7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0C72" w14:paraId="5991673D" w14:textId="77777777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AC08A" w14:textId="77777777" w:rsidR="00E00C72" w:rsidRDefault="0000000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設計費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938D6" w14:textId="77777777" w:rsidR="00E00C72" w:rsidRDefault="00E00C7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64741" w14:textId="77777777" w:rsidR="00E00C72" w:rsidRDefault="00E00C7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85676" w14:textId="77777777" w:rsidR="00E00C72" w:rsidRDefault="00E00C7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9E280" w14:textId="77777777" w:rsidR="00E00C72" w:rsidRDefault="00E00C7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34F98" w14:textId="77777777" w:rsidR="00E00C72" w:rsidRDefault="00E00C7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0C72" w14:paraId="09F99FF4" w14:textId="77777777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27404" w14:textId="77777777" w:rsidR="00E00C72" w:rsidRDefault="0000000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印刷費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983A9" w14:textId="77777777" w:rsidR="00E00C72" w:rsidRDefault="00E00C7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CCBCD" w14:textId="77777777" w:rsidR="00E00C72" w:rsidRDefault="00E00C7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35668" w14:textId="77777777" w:rsidR="00E00C72" w:rsidRDefault="00E00C7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6B2F0" w14:textId="77777777" w:rsidR="00E00C72" w:rsidRDefault="00E00C7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B9541" w14:textId="77777777" w:rsidR="00E00C72" w:rsidRDefault="00E00C7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0C72" w14:paraId="0EAEC1B5" w14:textId="77777777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A161A" w14:textId="77777777" w:rsidR="00E00C72" w:rsidRDefault="00000000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材料費</w:t>
            </w:r>
          </w:p>
        </w:tc>
      </w:tr>
      <w:tr w:rsidR="00E00C72" w14:paraId="20186610" w14:textId="77777777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A038F" w14:textId="77777777" w:rsidR="00E00C72" w:rsidRDefault="0000000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教材費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777BD" w14:textId="77777777" w:rsidR="00E00C72" w:rsidRDefault="00E00C7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971FD" w14:textId="77777777" w:rsidR="00E00C72" w:rsidRDefault="00E00C7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6D925" w14:textId="77777777" w:rsidR="00E00C72" w:rsidRDefault="00E00C7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518F0" w14:textId="77777777" w:rsidR="00E00C72" w:rsidRDefault="00E00C7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A8760" w14:textId="77777777" w:rsidR="00E00C72" w:rsidRDefault="00E00C7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0C72" w14:paraId="67A86A7A" w14:textId="77777777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034C6" w14:textId="77777777" w:rsidR="00E00C72" w:rsidRDefault="0000000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文具費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57C46" w14:textId="77777777" w:rsidR="00E00C72" w:rsidRDefault="00E00C7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D7C4B" w14:textId="77777777" w:rsidR="00E00C72" w:rsidRDefault="00E00C7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6349F" w14:textId="77777777" w:rsidR="00E00C72" w:rsidRDefault="00E00C7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D7667" w14:textId="77777777" w:rsidR="00E00C72" w:rsidRDefault="00E00C7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42190" w14:textId="77777777" w:rsidR="00E00C72" w:rsidRDefault="00E00C7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0C72" w14:paraId="5F51C014" w14:textId="77777777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9AA01" w14:textId="77777777" w:rsidR="00E00C72" w:rsidRDefault="0000000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…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BC07A" w14:textId="77777777" w:rsidR="00E00C72" w:rsidRDefault="00E00C7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3F989" w14:textId="77777777" w:rsidR="00E00C72" w:rsidRDefault="00E00C7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8E837" w14:textId="77777777" w:rsidR="00E00C72" w:rsidRDefault="00E00C7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1721A" w14:textId="77777777" w:rsidR="00E00C72" w:rsidRDefault="00E00C7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32D69" w14:textId="77777777" w:rsidR="00E00C72" w:rsidRDefault="00E00C7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0C72" w14:paraId="3C6E4D2E" w14:textId="77777777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29C2D" w14:textId="77777777" w:rsidR="00E00C72" w:rsidRDefault="00000000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雜支</w:t>
            </w:r>
          </w:p>
        </w:tc>
      </w:tr>
      <w:tr w:rsidR="00E00C72" w14:paraId="54007B7C" w14:textId="77777777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3A796" w14:textId="77777777" w:rsidR="00E00C72" w:rsidRDefault="0000000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郵費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12971" w14:textId="77777777" w:rsidR="00E00C72" w:rsidRDefault="00E00C7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FA8F2" w14:textId="77777777" w:rsidR="00E00C72" w:rsidRDefault="00E00C7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11E0A" w14:textId="77777777" w:rsidR="00E00C72" w:rsidRDefault="00E00C7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A1C1B" w14:textId="77777777" w:rsidR="00E00C72" w:rsidRDefault="00E00C7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513AD" w14:textId="77777777" w:rsidR="00E00C72" w:rsidRDefault="00E00C7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0C72" w14:paraId="08912A5E" w14:textId="77777777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E2142" w14:textId="77777777" w:rsidR="00E00C72" w:rsidRDefault="0000000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…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EB951" w14:textId="77777777" w:rsidR="00E00C72" w:rsidRDefault="00E00C7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8382F" w14:textId="77777777" w:rsidR="00E00C72" w:rsidRDefault="00E00C7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04229" w14:textId="77777777" w:rsidR="00E00C72" w:rsidRDefault="00E00C7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6E5A0" w14:textId="77777777" w:rsidR="00E00C72" w:rsidRDefault="00E00C7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416F2" w14:textId="77777777" w:rsidR="00E00C72" w:rsidRDefault="00E00C7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0C72" w14:paraId="4DE5A5E9" w14:textId="77777777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56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31391" w14:textId="77777777" w:rsidR="00E00C72" w:rsidRDefault="00000000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lastRenderedPageBreak/>
              <w:t>合計</w:t>
            </w:r>
          </w:p>
        </w:tc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27D17" w14:textId="77777777" w:rsidR="00E00C72" w:rsidRDefault="00E00C72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14:paraId="7E1AAB37" w14:textId="77777777" w:rsidR="00E00C72" w:rsidRDefault="00E00C72">
      <w:pPr>
        <w:jc w:val="both"/>
        <w:rPr>
          <w:rFonts w:ascii="標楷體" w:eastAsia="標楷體" w:hAnsi="標楷體" w:cs="Times New Roman"/>
          <w:b/>
          <w:sz w:val="28"/>
          <w:szCs w:val="28"/>
        </w:rPr>
      </w:pPr>
    </w:p>
    <w:p w14:paraId="6027596F" w14:textId="77777777" w:rsidR="00E00C72" w:rsidRDefault="00000000">
      <w:pPr>
        <w:jc w:val="both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/>
          <w:b/>
          <w:sz w:val="28"/>
          <w:szCs w:val="28"/>
        </w:rPr>
        <w:t>【費用項目說明】</w:t>
      </w:r>
    </w:p>
    <w:p w14:paraId="609EEC49" w14:textId="77777777" w:rsidR="00E00C72" w:rsidRDefault="00000000">
      <w:pPr>
        <w:spacing w:line="460" w:lineRule="exact"/>
        <w:jc w:val="both"/>
      </w:pPr>
      <w:r>
        <w:rPr>
          <w:rFonts w:ascii="標楷體" w:eastAsia="標楷體" w:hAnsi="標楷體" w:cs="Times New Roman"/>
          <w:b/>
          <w:sz w:val="28"/>
          <w:szCs w:val="28"/>
        </w:rPr>
        <w:t>請視實際預計支出，參考選用適當預算細目；預算分配</w:t>
      </w:r>
      <w:proofErr w:type="gramStart"/>
      <w:r>
        <w:rPr>
          <w:rFonts w:ascii="標楷體" w:eastAsia="標楷體" w:hAnsi="標楷體" w:cs="Times New Roman"/>
          <w:b/>
          <w:sz w:val="28"/>
          <w:szCs w:val="28"/>
        </w:rPr>
        <w:t>妥</w:t>
      </w:r>
      <w:proofErr w:type="gramEnd"/>
      <w:r>
        <w:rPr>
          <w:rFonts w:ascii="標楷體" w:eastAsia="標楷體" w:hAnsi="標楷體" w:cs="Times New Roman"/>
          <w:b/>
          <w:sz w:val="28"/>
          <w:szCs w:val="28"/>
        </w:rPr>
        <w:t>適度將列入評選評分，並請謹慎評估填寫。</w:t>
      </w:r>
    </w:p>
    <w:p w14:paraId="4BDB9B1D" w14:textId="77777777" w:rsidR="00E00C72" w:rsidRDefault="00000000">
      <w:pPr>
        <w:numPr>
          <w:ilvl w:val="0"/>
          <w:numId w:val="3"/>
        </w:numPr>
        <w:spacing w:line="460" w:lineRule="exact"/>
        <w:jc w:val="both"/>
      </w:pPr>
      <w:r>
        <w:rPr>
          <w:rFonts w:ascii="標楷體" w:eastAsia="標楷體" w:hAnsi="標楷體" w:cs="Times New Roman"/>
          <w:b/>
          <w:sz w:val="28"/>
          <w:szCs w:val="28"/>
        </w:rPr>
        <w:t>業務費：</w:t>
      </w:r>
      <w:r>
        <w:rPr>
          <w:rFonts w:ascii="標楷體" w:eastAsia="標楷體" w:hAnsi="標楷體" w:cs="Times New Roman"/>
          <w:sz w:val="28"/>
          <w:szCs w:val="28"/>
        </w:rPr>
        <w:t>為實施特定工作計畫所發生的費用，例如：場地費、保險費、設計費、稿費、印刷費、廣告宣傳費、設備租借費、攝錄影費、版權費等。</w:t>
      </w:r>
    </w:p>
    <w:p w14:paraId="42DA8545" w14:textId="77777777" w:rsidR="00E00C72" w:rsidRDefault="00000000">
      <w:pPr>
        <w:numPr>
          <w:ilvl w:val="0"/>
          <w:numId w:val="3"/>
        </w:numPr>
        <w:spacing w:line="460" w:lineRule="exact"/>
        <w:jc w:val="both"/>
      </w:pPr>
      <w:r>
        <w:rPr>
          <w:rFonts w:ascii="標楷體" w:eastAsia="標楷體" w:hAnsi="標楷體" w:cs="Times New Roman"/>
          <w:b/>
          <w:sz w:val="28"/>
          <w:szCs w:val="28"/>
        </w:rPr>
        <w:t>交通費：</w:t>
      </w:r>
      <w:r>
        <w:rPr>
          <w:rFonts w:ascii="標楷體" w:eastAsia="標楷體" w:hAnsi="標楷體" w:cs="Times New Roman"/>
          <w:sz w:val="28"/>
          <w:szCs w:val="28"/>
        </w:rPr>
        <w:t>為因計畫所需之車資及旅費，例如：火車票、公車等皆須留</w:t>
      </w:r>
      <w:proofErr w:type="gramStart"/>
      <w:r>
        <w:rPr>
          <w:rFonts w:ascii="標楷體" w:eastAsia="標楷體" w:hAnsi="標楷體" w:cs="Times New Roman"/>
          <w:sz w:val="28"/>
          <w:szCs w:val="28"/>
        </w:rPr>
        <w:t>下票跟</w:t>
      </w:r>
      <w:proofErr w:type="gramEnd"/>
      <w:r>
        <w:rPr>
          <w:rFonts w:ascii="標楷體" w:eastAsia="標楷體" w:hAnsi="標楷體" w:cs="Times New Roman"/>
          <w:sz w:val="28"/>
          <w:szCs w:val="28"/>
        </w:rPr>
        <w:t>或是保留存根聯。</w:t>
      </w:r>
    </w:p>
    <w:p w14:paraId="54378AD2" w14:textId="77777777" w:rsidR="00E00C72" w:rsidRDefault="00000000">
      <w:pPr>
        <w:numPr>
          <w:ilvl w:val="0"/>
          <w:numId w:val="3"/>
        </w:numPr>
        <w:spacing w:line="460" w:lineRule="exact"/>
        <w:jc w:val="both"/>
      </w:pPr>
      <w:r>
        <w:rPr>
          <w:rFonts w:ascii="標楷體" w:eastAsia="標楷體" w:hAnsi="標楷體" w:cs="Times New Roman"/>
          <w:b/>
          <w:sz w:val="28"/>
          <w:szCs w:val="28"/>
        </w:rPr>
        <w:t>材料費：</w:t>
      </w:r>
      <w:r>
        <w:rPr>
          <w:rFonts w:ascii="標楷體" w:eastAsia="標楷體" w:hAnsi="標楷體" w:cs="Times New Roman"/>
          <w:sz w:val="28"/>
          <w:szCs w:val="28"/>
        </w:rPr>
        <w:t>為計畫所須之材料或物料配件，例如：教材費(因課程或活動所須)、耗材費(如碳粉、光碟、電池、底片、影印紙、電腦耗材等)、文具費等。</w:t>
      </w:r>
    </w:p>
    <w:p w14:paraId="71D58390" w14:textId="77777777" w:rsidR="00E00C72" w:rsidRDefault="00000000">
      <w:pPr>
        <w:numPr>
          <w:ilvl w:val="0"/>
          <w:numId w:val="3"/>
        </w:numPr>
        <w:spacing w:line="460" w:lineRule="exact"/>
        <w:jc w:val="both"/>
      </w:pPr>
      <w:r>
        <w:rPr>
          <w:rFonts w:ascii="標楷體" w:eastAsia="標楷體" w:hAnsi="標楷體" w:cs="Times New Roman"/>
          <w:b/>
          <w:sz w:val="28"/>
          <w:szCs w:val="28"/>
        </w:rPr>
        <w:t>雜支：</w:t>
      </w:r>
      <w:r>
        <w:rPr>
          <w:rFonts w:ascii="標楷體" w:eastAsia="標楷體" w:hAnsi="標楷體" w:cs="Times New Roman"/>
          <w:sz w:val="28"/>
          <w:szCs w:val="28"/>
        </w:rPr>
        <w:t>無法清楚羅列可以編列的小額費用，如郵</w:t>
      </w:r>
      <w:proofErr w:type="gramStart"/>
      <w:r>
        <w:rPr>
          <w:rFonts w:ascii="標楷體" w:eastAsia="標楷體" w:hAnsi="標楷體" w:cs="Times New Roman"/>
          <w:sz w:val="28"/>
          <w:szCs w:val="28"/>
        </w:rPr>
        <w:t>務</w:t>
      </w:r>
      <w:proofErr w:type="gramEnd"/>
      <w:r>
        <w:rPr>
          <w:rFonts w:ascii="標楷體" w:eastAsia="標楷體" w:hAnsi="標楷體" w:cs="Times New Roman"/>
          <w:sz w:val="28"/>
          <w:szCs w:val="28"/>
        </w:rPr>
        <w:t>費即屬此類；雜支之編列以不超過總預算5%為宜。</w:t>
      </w:r>
    </w:p>
    <w:p w14:paraId="27250D05" w14:textId="77777777" w:rsidR="00E00C72" w:rsidRDefault="00E00C72">
      <w:pPr>
        <w:pageBreakBefore/>
        <w:snapToGrid w:val="0"/>
        <w:spacing w:line="400" w:lineRule="exact"/>
        <w:ind w:left="785" w:hanging="583"/>
        <w:jc w:val="center"/>
      </w:pPr>
    </w:p>
    <w:p w14:paraId="53714D42" w14:textId="77777777" w:rsidR="00E00C72" w:rsidRDefault="00000000">
      <w:pPr>
        <w:spacing w:line="480" w:lineRule="exact"/>
      </w:pPr>
      <w:r>
        <w:rPr>
          <w:rFonts w:ascii="標楷體" w:eastAsia="標楷體" w:hAnsi="標楷體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5D853D4" wp14:editId="3714D6B7">
                <wp:simplePos x="0" y="0"/>
                <wp:positionH relativeFrom="margin">
                  <wp:posOffset>5672452</wp:posOffset>
                </wp:positionH>
                <wp:positionV relativeFrom="paragraph">
                  <wp:posOffset>-345442</wp:posOffset>
                </wp:positionV>
                <wp:extent cx="688342" cy="309881"/>
                <wp:effectExtent l="0" t="0" r="16508" b="13969"/>
                <wp:wrapNone/>
                <wp:docPr id="4" name="文字方塊 2865295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342" cy="3098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195B0DD" w14:textId="77777777" w:rsidR="00E00C72" w:rsidRDefault="00000000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附件3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D853D4" id="文字方塊 286529575" o:spid="_x0000_s1029" type="#_x0000_t202" style="position:absolute;margin-left:446.65pt;margin-top:-27.2pt;width:54.2pt;height:24.4pt;z-index:2517125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" strokeweight=".26467mm">
                <v:textbox>
                  <w:txbxContent>
                    <w:p w14:paraId="4195B0DD" w14:textId="77777777" w:rsidR="00E00C72" w:rsidRDefault="00000000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</w:rPr>
                        <w:t>附件3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 w:cs="Times New Roman"/>
          <w:b/>
          <w:sz w:val="28"/>
          <w:szCs w:val="28"/>
          <w:shd w:val="clear" w:color="auto" w:fill="FFFFFF"/>
        </w:rPr>
        <w:t>未滿18歲且未婚者，參與執行本計畫，請附法定代理人同意書</w:t>
      </w:r>
    </w:p>
    <w:p w14:paraId="3CADD204" w14:textId="77777777" w:rsidR="00E00C72" w:rsidRDefault="00E00C72">
      <w:pPr>
        <w:rPr>
          <w:rFonts w:ascii="標楷體" w:eastAsia="標楷體" w:hAnsi="標楷體" w:cs="Times New Roman"/>
          <w:b/>
          <w:sz w:val="40"/>
          <w:szCs w:val="40"/>
        </w:rPr>
      </w:pPr>
    </w:p>
    <w:p w14:paraId="735EB2A6" w14:textId="77777777" w:rsidR="00E00C72" w:rsidRDefault="00000000">
      <w:pPr>
        <w:spacing w:after="240" w:line="900" w:lineRule="exact"/>
        <w:jc w:val="center"/>
        <w:rPr>
          <w:rFonts w:ascii="標楷體" w:eastAsia="標楷體" w:hAnsi="標楷體" w:cs="Times New Roman"/>
          <w:b/>
          <w:sz w:val="40"/>
          <w:szCs w:val="40"/>
        </w:rPr>
      </w:pPr>
      <w:r>
        <w:rPr>
          <w:rFonts w:ascii="標楷體" w:eastAsia="標楷體" w:hAnsi="標楷體" w:cs="Times New Roman"/>
          <w:b/>
          <w:sz w:val="40"/>
          <w:szCs w:val="40"/>
        </w:rPr>
        <w:t>法定代理人同意書</w:t>
      </w:r>
    </w:p>
    <w:p w14:paraId="12F88A49" w14:textId="77777777" w:rsidR="00E00C72" w:rsidRDefault="00000000">
      <w:pPr>
        <w:spacing w:line="360" w:lineRule="auto"/>
        <w:jc w:val="both"/>
      </w:pPr>
      <w:r>
        <w:rPr>
          <w:rFonts w:ascii="標楷體" w:eastAsia="標楷體" w:hAnsi="標楷體" w:cs="Times New Roman"/>
          <w:sz w:val="32"/>
          <w:szCs w:val="32"/>
        </w:rPr>
        <w:t>茲承諾本人同意本人未滿18歲之子(女)</w:t>
      </w:r>
      <w:r>
        <w:rPr>
          <w:rFonts w:ascii="標楷體" w:eastAsia="標楷體" w:hAnsi="標楷體" w:cs="Times New Roman"/>
          <w:sz w:val="32"/>
          <w:szCs w:val="32"/>
          <w:u w:val="single"/>
        </w:rPr>
        <w:t xml:space="preserve">　　　　　　　　</w:t>
      </w:r>
      <w:r>
        <w:rPr>
          <w:rFonts w:ascii="標楷體" w:eastAsia="標楷體" w:hAnsi="標楷體" w:cs="Times New Roman"/>
          <w:sz w:val="32"/>
          <w:szCs w:val="32"/>
        </w:rPr>
        <w:t>，出生於</w:t>
      </w:r>
      <w:r>
        <w:rPr>
          <w:rFonts w:ascii="標楷體" w:eastAsia="標楷體" w:hAnsi="標楷體" w:cs="Times New Roman"/>
          <w:sz w:val="32"/>
          <w:szCs w:val="32"/>
          <w:u w:val="single"/>
        </w:rPr>
        <w:t xml:space="preserve">　   </w:t>
      </w:r>
      <w:r>
        <w:rPr>
          <w:rFonts w:ascii="標楷體" w:eastAsia="標楷體" w:hAnsi="標楷體" w:cs="Times New Roman"/>
          <w:sz w:val="32"/>
          <w:szCs w:val="32"/>
        </w:rPr>
        <w:t>年</w:t>
      </w:r>
      <w:r>
        <w:rPr>
          <w:rFonts w:ascii="標楷體" w:eastAsia="標楷體" w:hAnsi="標楷體" w:cs="Times New Roman"/>
          <w:sz w:val="32"/>
          <w:szCs w:val="32"/>
          <w:u w:val="single"/>
        </w:rPr>
        <w:t xml:space="preserve">   </w:t>
      </w:r>
      <w:r>
        <w:rPr>
          <w:rFonts w:ascii="標楷體" w:eastAsia="標楷體" w:hAnsi="標楷體" w:cs="Times New Roman"/>
          <w:sz w:val="32"/>
          <w:szCs w:val="32"/>
        </w:rPr>
        <w:t>月</w:t>
      </w:r>
      <w:r>
        <w:rPr>
          <w:rFonts w:ascii="標楷體" w:eastAsia="標楷體" w:hAnsi="標楷體" w:cs="Times New Roman"/>
          <w:sz w:val="32"/>
          <w:szCs w:val="32"/>
          <w:u w:val="single"/>
        </w:rPr>
        <w:t xml:space="preserve">   </w:t>
      </w:r>
      <w:r>
        <w:rPr>
          <w:rFonts w:ascii="標楷體" w:eastAsia="標楷體" w:hAnsi="標楷體" w:cs="Times New Roman"/>
          <w:sz w:val="32"/>
          <w:szCs w:val="32"/>
        </w:rPr>
        <w:t>日、身分證字號：</w:t>
      </w:r>
      <w:r>
        <w:rPr>
          <w:rFonts w:ascii="標楷體" w:eastAsia="標楷體" w:hAnsi="標楷體" w:cs="Times New Roman"/>
          <w:sz w:val="32"/>
          <w:szCs w:val="32"/>
          <w:u w:val="single"/>
        </w:rPr>
        <w:t xml:space="preserve">                　 </w:t>
      </w:r>
      <w:r>
        <w:rPr>
          <w:rFonts w:ascii="標楷體" w:eastAsia="標楷體" w:hAnsi="標楷體" w:cs="Times New Roman"/>
          <w:sz w:val="32"/>
          <w:szCs w:val="32"/>
        </w:rPr>
        <w:t>參加「</w:t>
      </w:r>
      <w:r>
        <w:rPr>
          <w:rFonts w:ascii="標楷體" w:eastAsia="標楷體" w:hAnsi="標楷體" w:cs="Times New Roman"/>
          <w:b/>
          <w:sz w:val="36"/>
          <w:szCs w:val="36"/>
        </w:rPr>
        <w:t>2026</w:t>
      </w:r>
      <w:r>
        <w:rPr>
          <w:rFonts w:ascii="標楷體" w:eastAsia="標楷體" w:hAnsi="標楷體"/>
          <w:b/>
          <w:sz w:val="36"/>
          <w:szCs w:val="36"/>
        </w:rPr>
        <w:t>花蓮青年夢想家計畫提案競賽</w:t>
      </w:r>
      <w:r>
        <w:rPr>
          <w:rFonts w:ascii="標楷體" w:eastAsia="標楷體" w:hAnsi="標楷體" w:cs="Times New Roman"/>
          <w:sz w:val="32"/>
          <w:szCs w:val="32"/>
        </w:rPr>
        <w:t>」，及遵守簡章及相關文件中所註明之所有規定及注意事項，特此證明。</w:t>
      </w:r>
    </w:p>
    <w:p w14:paraId="63DDCF49" w14:textId="77777777" w:rsidR="00E00C72" w:rsidRDefault="00E00C72">
      <w:pPr>
        <w:spacing w:line="800" w:lineRule="exact"/>
        <w:ind w:firstLine="640"/>
        <w:rPr>
          <w:rFonts w:ascii="標楷體" w:eastAsia="標楷體" w:hAnsi="標楷體" w:cs="Times New Roman"/>
          <w:sz w:val="32"/>
          <w:szCs w:val="32"/>
        </w:rPr>
      </w:pPr>
    </w:p>
    <w:p w14:paraId="4F660946" w14:textId="77777777" w:rsidR="00E00C72" w:rsidRDefault="00E00C72">
      <w:pPr>
        <w:spacing w:line="800" w:lineRule="exact"/>
        <w:ind w:firstLine="640"/>
        <w:rPr>
          <w:rFonts w:ascii="標楷體" w:eastAsia="標楷體" w:hAnsi="標楷體" w:cs="Times New Roman"/>
          <w:sz w:val="32"/>
          <w:szCs w:val="32"/>
        </w:rPr>
      </w:pPr>
    </w:p>
    <w:p w14:paraId="187E8F89" w14:textId="77777777" w:rsidR="00E00C72" w:rsidRDefault="00E00C72">
      <w:pPr>
        <w:spacing w:line="800" w:lineRule="exact"/>
        <w:ind w:firstLine="640"/>
        <w:rPr>
          <w:rFonts w:ascii="標楷體" w:eastAsia="標楷體" w:hAnsi="標楷體" w:cs="Times New Roman"/>
          <w:sz w:val="32"/>
          <w:szCs w:val="32"/>
        </w:rPr>
      </w:pPr>
    </w:p>
    <w:p w14:paraId="4A552AB9" w14:textId="77777777" w:rsidR="00E00C72" w:rsidRDefault="00E00C72">
      <w:pPr>
        <w:spacing w:line="800" w:lineRule="exact"/>
        <w:ind w:firstLine="640"/>
        <w:rPr>
          <w:rFonts w:ascii="標楷體" w:eastAsia="標楷體" w:hAnsi="標楷體" w:cs="Times New Roman"/>
          <w:sz w:val="32"/>
          <w:szCs w:val="32"/>
        </w:rPr>
      </w:pPr>
    </w:p>
    <w:p w14:paraId="4054DEA3" w14:textId="77777777" w:rsidR="00E00C72" w:rsidRDefault="00000000">
      <w:pPr>
        <w:spacing w:line="360" w:lineRule="auto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/>
          <w:sz w:val="32"/>
          <w:szCs w:val="32"/>
        </w:rPr>
        <w:t>法定代理人：</w:t>
      </w:r>
    </w:p>
    <w:p w14:paraId="12EDEE7B" w14:textId="77777777" w:rsidR="00E00C72" w:rsidRDefault="00000000">
      <w:pPr>
        <w:spacing w:line="360" w:lineRule="auto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/>
          <w:sz w:val="32"/>
          <w:szCs w:val="32"/>
        </w:rPr>
        <w:t>身分證字號：</w:t>
      </w:r>
    </w:p>
    <w:p w14:paraId="4CE2A14D" w14:textId="77777777" w:rsidR="00E00C72" w:rsidRDefault="00000000">
      <w:pPr>
        <w:spacing w:line="360" w:lineRule="auto"/>
      </w:pPr>
      <w:r>
        <w:rPr>
          <w:rFonts w:ascii="標楷體" w:eastAsia="標楷體" w:hAnsi="標楷體" w:cs="Times New Roman"/>
          <w:spacing w:val="106"/>
          <w:sz w:val="32"/>
          <w:szCs w:val="32"/>
        </w:rPr>
        <w:t>聯絡地</w:t>
      </w:r>
      <w:r>
        <w:rPr>
          <w:rFonts w:ascii="標楷體" w:eastAsia="標楷體" w:hAnsi="標楷體" w:cs="Times New Roman"/>
          <w:spacing w:val="2"/>
          <w:sz w:val="32"/>
          <w:szCs w:val="32"/>
        </w:rPr>
        <w:t>址</w:t>
      </w:r>
      <w:r>
        <w:rPr>
          <w:rFonts w:ascii="標楷體" w:eastAsia="標楷體" w:hAnsi="標楷體" w:cs="Times New Roman"/>
          <w:sz w:val="32"/>
          <w:szCs w:val="32"/>
        </w:rPr>
        <w:t>：</w:t>
      </w:r>
    </w:p>
    <w:p w14:paraId="2D52DECA" w14:textId="77777777" w:rsidR="00E00C72" w:rsidRDefault="00000000">
      <w:pPr>
        <w:spacing w:line="360" w:lineRule="auto"/>
      </w:pPr>
      <w:r>
        <w:rPr>
          <w:rFonts w:ascii="標楷體" w:eastAsia="標楷體" w:hAnsi="標楷體" w:cs="Times New Roman"/>
          <w:spacing w:val="106"/>
          <w:sz w:val="32"/>
          <w:szCs w:val="32"/>
        </w:rPr>
        <w:t>聯絡電</w:t>
      </w:r>
      <w:r>
        <w:rPr>
          <w:rFonts w:ascii="標楷體" w:eastAsia="標楷體" w:hAnsi="標楷體" w:cs="Times New Roman"/>
          <w:spacing w:val="2"/>
          <w:sz w:val="32"/>
          <w:szCs w:val="32"/>
        </w:rPr>
        <w:t>話</w:t>
      </w:r>
      <w:r>
        <w:rPr>
          <w:rFonts w:ascii="標楷體" w:eastAsia="標楷體" w:hAnsi="標楷體" w:cs="Times New Roman"/>
          <w:sz w:val="32"/>
          <w:szCs w:val="32"/>
        </w:rPr>
        <w:t>：</w:t>
      </w:r>
    </w:p>
    <w:p w14:paraId="5F39C0B9" w14:textId="77777777" w:rsidR="00E00C72" w:rsidRDefault="00000000">
      <w:pPr>
        <w:spacing w:before="3120" w:line="0" w:lineRule="atLeast"/>
        <w:rPr>
          <w:rFonts w:ascii="標楷體" w:eastAsia="標楷體" w:hAnsi="標楷體" w:cs="Times New Roman"/>
          <w:sz w:val="36"/>
          <w:szCs w:val="36"/>
        </w:rPr>
      </w:pPr>
      <w:r>
        <w:rPr>
          <w:rFonts w:ascii="標楷體" w:eastAsia="標楷體" w:hAnsi="標楷體" w:cs="Times New Roman"/>
          <w:sz w:val="36"/>
          <w:szCs w:val="36"/>
        </w:rPr>
        <w:lastRenderedPageBreak/>
        <w:t>中華民國115年 月 日</w:t>
      </w:r>
    </w:p>
    <w:p w14:paraId="45A37523" w14:textId="77777777" w:rsidR="00E00C72" w:rsidRDefault="00000000">
      <w:pPr>
        <w:spacing w:line="360" w:lineRule="auto"/>
        <w:jc w:val="center"/>
      </w:pPr>
      <w:r>
        <w:rPr>
          <w:rFonts w:ascii="標楷體" w:eastAsia="標楷體" w:hAnsi="標楷體" w:cs="Times New Roman"/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57DF722" wp14:editId="3C7EA639">
                <wp:simplePos x="0" y="0"/>
                <wp:positionH relativeFrom="margin">
                  <wp:posOffset>5586727</wp:posOffset>
                </wp:positionH>
                <wp:positionV relativeFrom="paragraph">
                  <wp:posOffset>-324483</wp:posOffset>
                </wp:positionV>
                <wp:extent cx="688342" cy="309881"/>
                <wp:effectExtent l="0" t="0" r="16508" b="13969"/>
                <wp:wrapNone/>
                <wp:docPr id="5" name="文字方塊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342" cy="3098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C69162" w14:textId="77777777" w:rsidR="00E00C72" w:rsidRDefault="00000000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附件4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7DF722" id="文字方塊 11" o:spid="_x0000_s1030" type="#_x0000_t202" style="position:absolute;left:0;text-align:left;margin-left:439.9pt;margin-top:-25.55pt;width:54.2pt;height:24.4pt;z-index:2516940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" strokeweight=".26467mm">
                <v:textbox>
                  <w:txbxContent>
                    <w:p w14:paraId="20C69162" w14:textId="77777777" w:rsidR="00E00C72" w:rsidRDefault="00000000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</w:rPr>
                        <w:t>附件4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 w:cs="Times New Roman"/>
          <w:sz w:val="20"/>
          <w:szCs w:val="20"/>
        </w:rPr>
        <w:t xml:space="preserve"> </w:t>
      </w:r>
      <w:r>
        <w:rPr>
          <w:rFonts w:ascii="標楷體" w:eastAsia="標楷體" w:hAnsi="標楷體" w:cs="Times New Roman"/>
          <w:b/>
          <w:sz w:val="36"/>
          <w:szCs w:val="36"/>
        </w:rPr>
        <w:t>2026</w:t>
      </w:r>
      <w:r>
        <w:rPr>
          <w:rFonts w:ascii="標楷體" w:eastAsia="標楷體" w:hAnsi="標楷體"/>
          <w:b/>
          <w:sz w:val="36"/>
          <w:szCs w:val="36"/>
        </w:rPr>
        <w:t>花蓮青年夢想家計畫</w:t>
      </w:r>
    </w:p>
    <w:p w14:paraId="2AD1AA31" w14:textId="77777777" w:rsidR="00E00C72" w:rsidRDefault="00000000">
      <w:pPr>
        <w:spacing w:line="480" w:lineRule="auto"/>
        <w:jc w:val="center"/>
      </w:pPr>
      <w:r>
        <w:rPr>
          <w:rFonts w:ascii="標楷體" w:eastAsia="標楷體" w:hAnsi="標楷體" w:cs="Times New Roman"/>
          <w:b/>
          <w:sz w:val="32"/>
          <w:szCs w:val="32"/>
        </w:rPr>
        <w:t>合作對象同意書</w:t>
      </w:r>
    </w:p>
    <w:p w14:paraId="487AD18C" w14:textId="77777777" w:rsidR="00E00C72" w:rsidRDefault="00E00C72">
      <w:pPr>
        <w:spacing w:line="440" w:lineRule="exact"/>
        <w:ind w:left="720"/>
        <w:rPr>
          <w:rFonts w:ascii="標楷體" w:eastAsia="標楷體" w:hAnsi="標楷體" w:cs="Times New Roman"/>
          <w:sz w:val="28"/>
          <w:szCs w:val="28"/>
        </w:rPr>
      </w:pPr>
    </w:p>
    <w:p w14:paraId="2AC5C718" w14:textId="77777777" w:rsidR="00E00C72" w:rsidRDefault="00000000">
      <w:pPr>
        <w:spacing w:line="480" w:lineRule="exact"/>
        <w:ind w:left="357"/>
        <w:jc w:val="both"/>
      </w:pPr>
      <w:r>
        <w:rPr>
          <w:rFonts w:ascii="標楷體" w:eastAsia="標楷體" w:hAnsi="標楷體"/>
          <w:sz w:val="32"/>
          <w:szCs w:val="32"/>
          <w:u w:val="single"/>
        </w:rPr>
        <w:t>○○○○○○○○(合作個人/團隊)</w:t>
      </w:r>
      <w:r>
        <w:rPr>
          <w:rFonts w:ascii="標楷體" w:eastAsia="標楷體" w:hAnsi="標楷體" w:cs="Times New Roman"/>
          <w:sz w:val="32"/>
          <w:szCs w:val="32"/>
        </w:rPr>
        <w:t>為鼓勵對社區公共事務具有熱忱及理念的青年，展現創意與社會實踐，同意成為</w:t>
      </w:r>
      <w:r>
        <w:rPr>
          <w:rFonts w:ascii="標楷體" w:eastAsia="標楷體" w:hAnsi="標楷體"/>
          <w:sz w:val="32"/>
          <w:szCs w:val="32"/>
          <w:u w:val="single"/>
        </w:rPr>
        <w:t>○○○</w:t>
      </w:r>
      <w:r>
        <w:rPr>
          <w:rFonts w:ascii="標楷體" w:eastAsia="標楷體" w:hAnsi="標楷體" w:cs="Times New Roman"/>
          <w:sz w:val="32"/>
          <w:szCs w:val="32"/>
          <w:u w:val="single"/>
        </w:rPr>
        <w:t>(申請團隊代表人)</w:t>
      </w:r>
      <w:r>
        <w:rPr>
          <w:rFonts w:ascii="標楷體" w:eastAsia="標楷體" w:hAnsi="標楷體" w:cs="Times New Roman"/>
          <w:sz w:val="32"/>
          <w:szCs w:val="32"/>
        </w:rPr>
        <w:t>辦理</w:t>
      </w:r>
      <w:r>
        <w:rPr>
          <w:rFonts w:ascii="標楷體" w:eastAsia="標楷體" w:hAnsi="標楷體" w:cs="Times New Roman"/>
          <w:sz w:val="32"/>
          <w:szCs w:val="32"/>
          <w:u w:val="single"/>
        </w:rPr>
        <w:t xml:space="preserve">                      </w:t>
      </w:r>
      <w:r>
        <w:rPr>
          <w:rFonts w:ascii="標楷體" w:eastAsia="標楷體" w:hAnsi="標楷體"/>
          <w:sz w:val="32"/>
          <w:szCs w:val="32"/>
          <w:u w:val="single"/>
        </w:rPr>
        <w:t>○○○○○○○</w:t>
      </w:r>
      <w:r>
        <w:rPr>
          <w:rFonts w:ascii="標楷體" w:eastAsia="標楷體" w:hAnsi="標楷體" w:cs="Times New Roman"/>
          <w:sz w:val="32"/>
          <w:szCs w:val="32"/>
          <w:u w:val="single"/>
        </w:rPr>
        <w:t>(計畫名稱)</w:t>
      </w:r>
      <w:r>
        <w:rPr>
          <w:rFonts w:ascii="標楷體" w:eastAsia="標楷體" w:hAnsi="標楷體" w:cs="Times New Roman"/>
          <w:sz w:val="32"/>
          <w:szCs w:val="32"/>
        </w:rPr>
        <w:t xml:space="preserve">之合作對象，若該計畫獲得核定奬勵，願意合作並協助落實該行動計畫相關執行事項。 </w:t>
      </w:r>
    </w:p>
    <w:p w14:paraId="0073B864" w14:textId="77777777" w:rsidR="00E00C72" w:rsidRDefault="00E00C72">
      <w:pPr>
        <w:spacing w:line="400" w:lineRule="exact"/>
        <w:ind w:left="360"/>
        <w:jc w:val="both"/>
        <w:rPr>
          <w:rFonts w:ascii="標楷體" w:eastAsia="標楷體" w:hAnsi="標楷體" w:cs="Times New Roman"/>
          <w:sz w:val="28"/>
          <w:szCs w:val="28"/>
        </w:rPr>
      </w:pPr>
    </w:p>
    <w:p w14:paraId="7275918B" w14:textId="77777777" w:rsidR="00E00C72" w:rsidRDefault="00000000">
      <w:pPr>
        <w:spacing w:line="400" w:lineRule="exact"/>
        <w:ind w:left="36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/>
          <w:sz w:val="28"/>
          <w:szCs w:val="28"/>
        </w:rPr>
        <w:t xml:space="preserve">此致   </w:t>
      </w:r>
    </w:p>
    <w:p w14:paraId="235D6AB3" w14:textId="77777777" w:rsidR="00E00C72" w:rsidRDefault="00E00C72">
      <w:pPr>
        <w:spacing w:line="400" w:lineRule="exact"/>
        <w:ind w:left="360"/>
        <w:rPr>
          <w:rFonts w:ascii="標楷體" w:eastAsia="標楷體" w:hAnsi="標楷體" w:cs="Times New Roman"/>
          <w:sz w:val="28"/>
          <w:szCs w:val="28"/>
        </w:rPr>
      </w:pPr>
    </w:p>
    <w:p w14:paraId="51D314F1" w14:textId="77777777" w:rsidR="00E00C72" w:rsidRDefault="00000000">
      <w:pPr>
        <w:spacing w:line="400" w:lineRule="exact"/>
        <w:ind w:left="360"/>
      </w:pPr>
      <w:r>
        <w:rPr>
          <w:rFonts w:ascii="標楷體" w:eastAsia="標楷體" w:hAnsi="標楷體" w:cs="Times New Roman"/>
          <w:sz w:val="28"/>
          <w:szCs w:val="28"/>
        </w:rPr>
        <w:t xml:space="preserve">       </w:t>
      </w:r>
      <w:r>
        <w:rPr>
          <w:rFonts w:ascii="標楷體" w:eastAsia="標楷體" w:hAnsi="標楷體"/>
          <w:sz w:val="28"/>
          <w:szCs w:val="28"/>
        </w:rPr>
        <w:t>○○○</w:t>
      </w:r>
      <w:r>
        <w:rPr>
          <w:rFonts w:ascii="標楷體" w:eastAsia="標楷體" w:hAnsi="標楷體" w:cs="Times New Roman"/>
          <w:sz w:val="28"/>
          <w:szCs w:val="28"/>
        </w:rPr>
        <w:t>(申請團隊代表人)</w:t>
      </w:r>
    </w:p>
    <w:p w14:paraId="29D73912" w14:textId="77777777" w:rsidR="00E00C72" w:rsidRDefault="00E00C72">
      <w:pPr>
        <w:spacing w:line="400" w:lineRule="exact"/>
        <w:ind w:left="360"/>
        <w:rPr>
          <w:rFonts w:ascii="標楷體" w:eastAsia="標楷體" w:hAnsi="標楷體" w:cs="Times New Roman"/>
          <w:sz w:val="28"/>
          <w:szCs w:val="28"/>
        </w:rPr>
      </w:pPr>
    </w:p>
    <w:p w14:paraId="40B52102" w14:textId="77777777" w:rsidR="00E00C72" w:rsidRDefault="00E00C72">
      <w:pPr>
        <w:spacing w:line="400" w:lineRule="exact"/>
        <w:ind w:left="360"/>
        <w:rPr>
          <w:rFonts w:ascii="標楷體" w:eastAsia="標楷體" w:hAnsi="標楷體" w:cs="Times New Roman"/>
          <w:sz w:val="28"/>
          <w:szCs w:val="28"/>
        </w:rPr>
      </w:pPr>
    </w:p>
    <w:p w14:paraId="7FC02FC6" w14:textId="77777777" w:rsidR="00E00C72" w:rsidRDefault="00E00C72">
      <w:pPr>
        <w:spacing w:line="400" w:lineRule="exact"/>
        <w:ind w:left="360"/>
        <w:rPr>
          <w:rFonts w:ascii="標楷體" w:eastAsia="標楷體" w:hAnsi="標楷體" w:cs="Times New Roman"/>
          <w:sz w:val="28"/>
          <w:szCs w:val="28"/>
        </w:rPr>
      </w:pPr>
    </w:p>
    <w:p w14:paraId="0AF5CE45" w14:textId="77777777" w:rsidR="00E00C72" w:rsidRDefault="00000000">
      <w:pPr>
        <w:spacing w:line="360" w:lineRule="auto"/>
        <w:ind w:left="35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合作團體單位章：(若無單位</w:t>
      </w:r>
      <w:proofErr w:type="gramStart"/>
      <w:r>
        <w:rPr>
          <w:rFonts w:ascii="標楷體" w:eastAsia="標楷體" w:hAnsi="標楷體"/>
          <w:sz w:val="28"/>
          <w:szCs w:val="28"/>
        </w:rPr>
        <w:t>章則免填</w:t>
      </w:r>
      <w:proofErr w:type="gramEnd"/>
      <w:r>
        <w:rPr>
          <w:rFonts w:ascii="標楷體" w:eastAsia="標楷體" w:hAnsi="標楷體"/>
          <w:sz w:val="28"/>
          <w:szCs w:val="28"/>
        </w:rPr>
        <w:t>)</w:t>
      </w:r>
    </w:p>
    <w:p w14:paraId="12F6F2FA" w14:textId="77777777" w:rsidR="00E00C72" w:rsidRDefault="00000000">
      <w:pPr>
        <w:spacing w:line="360" w:lineRule="auto"/>
        <w:ind w:left="35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立同意書人：(合作個人簽章或合作團體負責人章)</w:t>
      </w:r>
    </w:p>
    <w:p w14:paraId="26D4265B" w14:textId="77777777" w:rsidR="00E00C72" w:rsidRDefault="00000000">
      <w:pPr>
        <w:spacing w:line="360" w:lineRule="auto"/>
        <w:ind w:left="35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合作團體立(備)案字號/合作個人身分證字號：</w:t>
      </w:r>
    </w:p>
    <w:p w14:paraId="33D03A1D" w14:textId="77777777" w:rsidR="00E00C72" w:rsidRDefault="00000000">
      <w:pPr>
        <w:spacing w:line="360" w:lineRule="auto"/>
        <w:ind w:left="35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電話/手機：</w:t>
      </w:r>
    </w:p>
    <w:p w14:paraId="56524832" w14:textId="77777777" w:rsidR="00E00C72" w:rsidRDefault="00000000">
      <w:pPr>
        <w:spacing w:line="360" w:lineRule="auto"/>
        <w:ind w:left="35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E-mail：</w:t>
      </w:r>
    </w:p>
    <w:p w14:paraId="2DA881F4" w14:textId="77777777" w:rsidR="00E00C72" w:rsidRDefault="00000000">
      <w:pPr>
        <w:ind w:left="357"/>
      </w:pPr>
      <w:r>
        <w:rPr>
          <w:rFonts w:ascii="標楷體" w:eastAsia="標楷體" w:hAnsi="標楷體"/>
          <w:sz w:val="28"/>
          <w:szCs w:val="28"/>
        </w:rPr>
        <w:t>通訊地址:</w:t>
      </w:r>
    </w:p>
    <w:p w14:paraId="348E34AC" w14:textId="77777777" w:rsidR="00E00C72" w:rsidRDefault="00000000">
      <w:pPr>
        <w:spacing w:before="3120" w:line="0" w:lineRule="atLeast"/>
        <w:rPr>
          <w:rFonts w:ascii="標楷體" w:eastAsia="標楷體" w:hAnsi="標楷體" w:cs="Times New Roman"/>
          <w:sz w:val="36"/>
          <w:szCs w:val="36"/>
        </w:rPr>
        <w:sectPr w:rsidR="00E00C72">
          <w:footerReference w:type="default" r:id="rId7"/>
          <w:pgSz w:w="11906" w:h="16838"/>
          <w:pgMar w:top="1134" w:right="1077" w:bottom="1134" w:left="1077" w:header="0" w:footer="720" w:gutter="0"/>
          <w:pgNumType w:fmt="numberInDash"/>
          <w:cols w:space="720"/>
        </w:sectPr>
      </w:pPr>
      <w:r>
        <w:rPr>
          <w:rFonts w:ascii="標楷體" w:eastAsia="標楷體" w:hAnsi="標楷體" w:cs="Times New Roman"/>
          <w:sz w:val="36"/>
          <w:szCs w:val="36"/>
        </w:rPr>
        <w:t>中華民國115年 月 日</w:t>
      </w:r>
    </w:p>
    <w:p w14:paraId="4E878BD1" w14:textId="77777777" w:rsidR="00E00C72" w:rsidRDefault="00000000">
      <w:pPr>
        <w:snapToGrid w:val="0"/>
        <w:spacing w:after="180" w:line="460" w:lineRule="exact"/>
        <w:ind w:left="357"/>
        <w:jc w:val="center"/>
      </w:pPr>
      <w:r>
        <w:rPr>
          <w:rFonts w:ascii="標楷體" w:eastAsia="標楷體" w:hAnsi="標楷體" w:cs="Times New Roman"/>
          <w:noProof/>
          <w:sz w:val="28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1BBAE80" wp14:editId="78223D83">
                <wp:simplePos x="0" y="0"/>
                <wp:positionH relativeFrom="margin">
                  <wp:posOffset>5705471</wp:posOffset>
                </wp:positionH>
                <wp:positionV relativeFrom="paragraph">
                  <wp:posOffset>-334012</wp:posOffset>
                </wp:positionV>
                <wp:extent cx="688342" cy="309881"/>
                <wp:effectExtent l="0" t="0" r="16508" b="13969"/>
                <wp:wrapNone/>
                <wp:docPr id="6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342" cy="3098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B390374" w14:textId="77777777" w:rsidR="00E00C72" w:rsidRDefault="00000000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附件5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BBAE80" id="文字方塊 3" o:spid="_x0000_s1031" type="#_x0000_t202" style="position:absolute;left:0;text-align:left;margin-left:449.25pt;margin-top:-26.3pt;width:54.2pt;height:24.4pt;z-index:2516961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" strokeweight=".26467mm">
                <v:textbox>
                  <w:txbxContent>
                    <w:p w14:paraId="0B390374" w14:textId="77777777" w:rsidR="00E00C72" w:rsidRDefault="00000000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</w:rPr>
                        <w:t>附件5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/>
          <w:b/>
          <w:sz w:val="32"/>
          <w:szCs w:val="36"/>
        </w:rPr>
        <w:t>「2026花蓮青年夢想家」成果繳交說明</w:t>
      </w:r>
    </w:p>
    <w:p w14:paraId="410BA8E4" w14:textId="77777777" w:rsidR="00E00C72" w:rsidRDefault="00000000">
      <w:pPr>
        <w:snapToGrid w:val="0"/>
        <w:spacing w:after="180" w:line="460" w:lineRule="exact"/>
        <w:ind w:left="357"/>
        <w:rPr>
          <w:rFonts w:ascii="標楷體" w:eastAsia="標楷體" w:hAnsi="標楷體"/>
          <w:bCs/>
          <w:sz w:val="28"/>
          <w:szCs w:val="32"/>
        </w:rPr>
      </w:pPr>
      <w:r>
        <w:rPr>
          <w:rFonts w:ascii="標楷體" w:eastAsia="標楷體" w:hAnsi="標楷體"/>
          <w:bCs/>
          <w:sz w:val="28"/>
          <w:szCs w:val="32"/>
        </w:rPr>
        <w:t>依規定需繳交下列成果：</w:t>
      </w:r>
    </w:p>
    <w:p w14:paraId="775B161B" w14:textId="77777777" w:rsidR="00E00C72" w:rsidRDefault="00000000">
      <w:pPr>
        <w:pStyle w:val="a9"/>
        <w:numPr>
          <w:ilvl w:val="1"/>
          <w:numId w:val="4"/>
        </w:numPr>
        <w:snapToGrid w:val="0"/>
        <w:spacing w:after="180" w:line="460" w:lineRule="exact"/>
        <w:jc w:val="both"/>
        <w:rPr>
          <w:rFonts w:ascii="標楷體" w:eastAsia="標楷體" w:hAnsi="標楷體"/>
          <w:bCs/>
          <w:sz w:val="28"/>
          <w:szCs w:val="32"/>
        </w:rPr>
      </w:pPr>
      <w:r>
        <w:rPr>
          <w:rFonts w:ascii="標楷體" w:eastAsia="標楷體" w:hAnsi="標楷體"/>
          <w:bCs/>
          <w:sz w:val="28"/>
          <w:szCs w:val="32"/>
        </w:rPr>
        <w:t>成果摘要表：詳見「2026花蓮青年夢想家成果摘要表」範本。</w:t>
      </w:r>
    </w:p>
    <w:p w14:paraId="7C6BFD7F" w14:textId="77777777" w:rsidR="00E00C72" w:rsidRDefault="00000000">
      <w:pPr>
        <w:pStyle w:val="a9"/>
        <w:numPr>
          <w:ilvl w:val="1"/>
          <w:numId w:val="4"/>
        </w:numPr>
        <w:snapToGrid w:val="0"/>
        <w:spacing w:after="180" w:line="460" w:lineRule="exact"/>
        <w:jc w:val="both"/>
        <w:rPr>
          <w:rFonts w:ascii="標楷體" w:eastAsia="標楷體" w:hAnsi="標楷體"/>
          <w:bCs/>
          <w:sz w:val="28"/>
          <w:szCs w:val="32"/>
        </w:rPr>
      </w:pPr>
      <w:r>
        <w:rPr>
          <w:rFonts w:ascii="標楷體" w:eastAsia="標楷體" w:hAnsi="標楷體"/>
          <w:bCs/>
          <w:sz w:val="28"/>
          <w:szCs w:val="32"/>
        </w:rPr>
        <w:t>成果影片：</w:t>
      </w:r>
    </w:p>
    <w:p w14:paraId="55E8DC5C" w14:textId="77777777" w:rsidR="00E00C72" w:rsidRDefault="00000000">
      <w:pPr>
        <w:pStyle w:val="a9"/>
        <w:snapToGrid w:val="0"/>
        <w:spacing w:after="180" w:line="460" w:lineRule="exact"/>
        <w:ind w:left="960"/>
        <w:jc w:val="both"/>
      </w:pPr>
      <w:r>
        <w:rPr>
          <w:rFonts w:ascii="標楷體" w:eastAsia="標楷體" w:hAnsi="標楷體"/>
          <w:bCs/>
          <w:sz w:val="28"/>
          <w:szCs w:val="32"/>
        </w:rPr>
        <w:t>執行團隊提供3分鐘執行影片，</w:t>
      </w:r>
      <w:r>
        <w:rPr>
          <w:rFonts w:ascii="標楷體" w:eastAsia="標楷體" w:hAnsi="標楷體" w:cs="Arial"/>
          <w:bCs/>
          <w:sz w:val="28"/>
          <w:szCs w:val="28"/>
        </w:rPr>
        <w:t>格式 1080P，內容應包含團隊及計畫方案介紹、執行成果、歷程記錄、影響力展現、所有成員心得</w:t>
      </w:r>
      <w:proofErr w:type="gramStart"/>
      <w:r>
        <w:rPr>
          <w:rFonts w:ascii="標楷體" w:eastAsia="標楷體" w:hAnsi="標楷體" w:cs="Arial"/>
          <w:bCs/>
          <w:sz w:val="28"/>
          <w:szCs w:val="28"/>
        </w:rPr>
        <w:t>反思或感動</w:t>
      </w:r>
      <w:proofErr w:type="gramEnd"/>
      <w:r>
        <w:rPr>
          <w:rFonts w:ascii="標楷體" w:eastAsia="標楷體" w:hAnsi="標楷體" w:cs="Arial"/>
          <w:bCs/>
          <w:sz w:val="28"/>
          <w:szCs w:val="28"/>
        </w:rPr>
        <w:t>改變之故事分享等。</w:t>
      </w:r>
    </w:p>
    <w:p w14:paraId="615A8C90" w14:textId="77777777" w:rsidR="00E00C72" w:rsidRDefault="00000000">
      <w:pPr>
        <w:pStyle w:val="a9"/>
        <w:numPr>
          <w:ilvl w:val="1"/>
          <w:numId w:val="4"/>
        </w:numPr>
        <w:snapToGrid w:val="0"/>
        <w:spacing w:after="180" w:line="460" w:lineRule="exact"/>
        <w:jc w:val="both"/>
        <w:rPr>
          <w:rFonts w:ascii="標楷體" w:eastAsia="標楷體" w:hAnsi="標楷體"/>
          <w:bCs/>
          <w:sz w:val="28"/>
          <w:szCs w:val="32"/>
        </w:rPr>
      </w:pPr>
      <w:r>
        <w:rPr>
          <w:rFonts w:ascii="標楷體" w:eastAsia="標楷體" w:hAnsi="標楷體"/>
          <w:bCs/>
          <w:sz w:val="28"/>
          <w:szCs w:val="32"/>
        </w:rPr>
        <w:t>成果分享會簡報：</w:t>
      </w:r>
    </w:p>
    <w:p w14:paraId="69CF53AA" w14:textId="77777777" w:rsidR="00E00C72" w:rsidRDefault="00000000">
      <w:pPr>
        <w:pStyle w:val="a9"/>
        <w:snapToGrid w:val="0"/>
        <w:spacing w:after="180" w:line="460" w:lineRule="exact"/>
        <w:ind w:left="960"/>
        <w:jc w:val="both"/>
      </w:pPr>
      <w:r>
        <w:rPr>
          <w:rFonts w:ascii="標楷體" w:eastAsia="標楷體" w:hAnsi="標楷體" w:cs="Arial"/>
          <w:bCs/>
          <w:sz w:val="28"/>
          <w:szCs w:val="28"/>
        </w:rPr>
        <w:t>針對提案之行動內容，製作一份6分鐘的成果簡報並於成果分享會出席報告，內容包含以下項目：</w:t>
      </w:r>
    </w:p>
    <w:p w14:paraId="51C99B6A" w14:textId="77777777" w:rsidR="00E00C72" w:rsidRDefault="00000000">
      <w:pPr>
        <w:pStyle w:val="a9"/>
        <w:widowControl w:val="0"/>
        <w:numPr>
          <w:ilvl w:val="0"/>
          <w:numId w:val="5"/>
        </w:numPr>
        <w:snapToGrid w:val="0"/>
        <w:spacing w:after="180" w:line="460" w:lineRule="exact"/>
        <w:ind w:left="1276"/>
        <w:jc w:val="both"/>
        <w:rPr>
          <w:rFonts w:ascii="標楷體" w:eastAsia="標楷體" w:hAnsi="標楷體" w:cs="Arial"/>
          <w:bCs/>
          <w:sz w:val="28"/>
          <w:szCs w:val="28"/>
        </w:rPr>
      </w:pPr>
      <w:r>
        <w:rPr>
          <w:rFonts w:ascii="標楷體" w:eastAsia="標楷體" w:hAnsi="標楷體" w:cs="Arial"/>
          <w:bCs/>
          <w:sz w:val="28"/>
          <w:szCs w:val="28"/>
        </w:rPr>
        <w:t>議題分析(說明提案動機、關注背景及欲回應之核心問題)</w:t>
      </w:r>
    </w:p>
    <w:p w14:paraId="3E5C189C" w14:textId="77777777" w:rsidR="00E00C72" w:rsidRDefault="00000000">
      <w:pPr>
        <w:pStyle w:val="a9"/>
        <w:widowControl w:val="0"/>
        <w:numPr>
          <w:ilvl w:val="0"/>
          <w:numId w:val="5"/>
        </w:numPr>
        <w:snapToGrid w:val="0"/>
        <w:spacing w:after="180" w:line="460" w:lineRule="exact"/>
        <w:ind w:left="1276"/>
        <w:jc w:val="both"/>
        <w:rPr>
          <w:rFonts w:ascii="標楷體" w:eastAsia="標楷體" w:hAnsi="標楷體" w:cs="Arial"/>
          <w:bCs/>
          <w:sz w:val="28"/>
          <w:szCs w:val="28"/>
        </w:rPr>
      </w:pPr>
      <w:r>
        <w:rPr>
          <w:rFonts w:ascii="標楷體" w:eastAsia="標楷體" w:hAnsi="標楷體" w:cs="Arial"/>
          <w:bCs/>
          <w:sz w:val="28"/>
          <w:szCs w:val="28"/>
        </w:rPr>
        <w:t>方案內容(說明因應問題所發想之解決方案及實際執行方式)</w:t>
      </w:r>
    </w:p>
    <w:p w14:paraId="6E28F01C" w14:textId="77777777" w:rsidR="00E00C72" w:rsidRDefault="00000000">
      <w:pPr>
        <w:pStyle w:val="a9"/>
        <w:widowControl w:val="0"/>
        <w:numPr>
          <w:ilvl w:val="0"/>
          <w:numId w:val="5"/>
        </w:numPr>
        <w:snapToGrid w:val="0"/>
        <w:spacing w:after="180" w:line="460" w:lineRule="exact"/>
        <w:ind w:left="1276"/>
        <w:jc w:val="both"/>
        <w:rPr>
          <w:rFonts w:ascii="標楷體" w:eastAsia="標楷體" w:hAnsi="標楷體" w:cs="Arial"/>
          <w:bCs/>
          <w:sz w:val="28"/>
          <w:szCs w:val="28"/>
        </w:rPr>
      </w:pPr>
      <w:r>
        <w:rPr>
          <w:rFonts w:ascii="標楷體" w:eastAsia="標楷體" w:hAnsi="標楷體" w:cs="Arial"/>
          <w:bCs/>
          <w:sz w:val="28"/>
          <w:szCs w:val="28"/>
        </w:rPr>
        <w:t>影響力範圍(說明方案之影響對象與範圍，包含參與者、執行地理範圍、合作單位，以及回應之永續發展相關指標)</w:t>
      </w:r>
    </w:p>
    <w:p w14:paraId="33906167" w14:textId="77777777" w:rsidR="00E00C72" w:rsidRDefault="00000000">
      <w:pPr>
        <w:pStyle w:val="a9"/>
        <w:widowControl w:val="0"/>
        <w:numPr>
          <w:ilvl w:val="0"/>
          <w:numId w:val="5"/>
        </w:numPr>
        <w:snapToGrid w:val="0"/>
        <w:spacing w:after="180" w:line="460" w:lineRule="exact"/>
        <w:ind w:left="1276"/>
        <w:jc w:val="both"/>
        <w:rPr>
          <w:rFonts w:ascii="標楷體" w:eastAsia="標楷體" w:hAnsi="標楷體" w:cs="Arial"/>
          <w:bCs/>
          <w:sz w:val="28"/>
          <w:szCs w:val="28"/>
        </w:rPr>
      </w:pPr>
      <w:r>
        <w:rPr>
          <w:rFonts w:ascii="標楷體" w:eastAsia="標楷體" w:hAnsi="標楷體" w:cs="Arial"/>
          <w:bCs/>
          <w:sz w:val="28"/>
          <w:szCs w:val="28"/>
        </w:rPr>
        <w:t>造成的改變(說明方案於執行場域、合作夥伴及團隊行動前後所產生之具體差異)</w:t>
      </w:r>
    </w:p>
    <w:p w14:paraId="44F57061" w14:textId="77777777" w:rsidR="00E00C72" w:rsidRDefault="00000000">
      <w:pPr>
        <w:pStyle w:val="a9"/>
        <w:widowControl w:val="0"/>
        <w:numPr>
          <w:ilvl w:val="0"/>
          <w:numId w:val="5"/>
        </w:numPr>
        <w:snapToGrid w:val="0"/>
        <w:spacing w:after="180" w:line="460" w:lineRule="exact"/>
        <w:ind w:left="1276"/>
        <w:jc w:val="both"/>
        <w:rPr>
          <w:rFonts w:ascii="標楷體" w:eastAsia="標楷體" w:hAnsi="標楷體" w:cs="Arial"/>
          <w:bCs/>
          <w:sz w:val="28"/>
          <w:szCs w:val="28"/>
        </w:rPr>
      </w:pPr>
      <w:r>
        <w:rPr>
          <w:rFonts w:ascii="標楷體" w:eastAsia="標楷體" w:hAnsi="標楷體" w:cs="Arial"/>
          <w:bCs/>
          <w:sz w:val="28"/>
          <w:szCs w:val="28"/>
        </w:rPr>
        <w:t>具體成果紀錄(說明實際達成之成果，並提供質性與量化之成果分析)</w:t>
      </w:r>
    </w:p>
    <w:p w14:paraId="16E5096A" w14:textId="77777777" w:rsidR="00E00C72" w:rsidRDefault="00000000">
      <w:pPr>
        <w:pStyle w:val="a9"/>
        <w:widowControl w:val="0"/>
        <w:numPr>
          <w:ilvl w:val="0"/>
          <w:numId w:val="5"/>
        </w:numPr>
        <w:snapToGrid w:val="0"/>
        <w:spacing w:after="180" w:line="460" w:lineRule="exact"/>
        <w:ind w:left="1276"/>
        <w:jc w:val="both"/>
        <w:rPr>
          <w:rFonts w:ascii="標楷體" w:eastAsia="標楷體" w:hAnsi="標楷體" w:cs="Arial"/>
          <w:bCs/>
          <w:sz w:val="28"/>
          <w:szCs w:val="28"/>
        </w:rPr>
      </w:pPr>
      <w:r>
        <w:rPr>
          <w:rFonts w:ascii="標楷體" w:eastAsia="標楷體" w:hAnsi="標楷體" w:cs="Arial"/>
          <w:bCs/>
          <w:sz w:val="28"/>
          <w:szCs w:val="28"/>
        </w:rPr>
        <w:t>方案執行所需資源分析(說明本次方案執行所需資源、實際運用方式，以及未來延續或擴大推動時所需之相關資源)</w:t>
      </w:r>
    </w:p>
    <w:p w14:paraId="6BA6E89E" w14:textId="77777777" w:rsidR="00E00C72" w:rsidRDefault="00000000">
      <w:pPr>
        <w:pStyle w:val="a9"/>
        <w:widowControl w:val="0"/>
        <w:numPr>
          <w:ilvl w:val="0"/>
          <w:numId w:val="5"/>
        </w:numPr>
        <w:snapToGrid w:val="0"/>
        <w:spacing w:after="180" w:line="460" w:lineRule="exact"/>
        <w:ind w:left="1276"/>
        <w:jc w:val="both"/>
        <w:rPr>
          <w:rFonts w:ascii="標楷體" w:eastAsia="標楷體" w:hAnsi="標楷體" w:cs="Arial"/>
          <w:bCs/>
          <w:sz w:val="28"/>
          <w:szCs w:val="28"/>
        </w:rPr>
        <w:sectPr w:rsidR="00E00C72">
          <w:footerReference w:type="default" r:id="rId8"/>
          <w:pgSz w:w="11906" w:h="16838"/>
          <w:pgMar w:top="1134" w:right="1077" w:bottom="1134" w:left="1077" w:header="0" w:footer="720" w:gutter="0"/>
          <w:pgNumType w:fmt="numberInDash"/>
          <w:cols w:space="720"/>
          <w:docGrid w:type="lines" w:linePitch="447"/>
        </w:sectPr>
      </w:pPr>
      <w:r>
        <w:rPr>
          <w:rFonts w:ascii="標楷體" w:eastAsia="標楷體" w:hAnsi="標楷體" w:cs="Arial"/>
          <w:bCs/>
          <w:sz w:val="28"/>
          <w:szCs w:val="28"/>
        </w:rPr>
        <w:t>反思與建議(針對執行過程進行反思，並提出後續優化或發展建議)</w:t>
      </w:r>
    </w:p>
    <w:p w14:paraId="7D36EFAE" w14:textId="77777777" w:rsidR="00E00C72" w:rsidRDefault="00000000">
      <w:pPr>
        <w:spacing w:line="400" w:lineRule="exact"/>
        <w:jc w:val="center"/>
        <w:rPr>
          <w:rFonts w:ascii="標楷體" w:eastAsia="標楷體" w:hAnsi="標楷體" w:cs="Arial"/>
          <w:bCs/>
          <w:sz w:val="32"/>
          <w:szCs w:val="32"/>
        </w:rPr>
      </w:pPr>
      <w:r>
        <w:rPr>
          <w:rFonts w:ascii="標楷體" w:eastAsia="標楷體" w:hAnsi="標楷體" w:cs="Arial"/>
          <w:bCs/>
          <w:sz w:val="32"/>
          <w:szCs w:val="32"/>
        </w:rPr>
        <w:lastRenderedPageBreak/>
        <w:t>花蓮縣青年發展中心</w:t>
      </w:r>
    </w:p>
    <w:p w14:paraId="3F95D0D6" w14:textId="77777777" w:rsidR="00E00C72" w:rsidRDefault="00000000">
      <w:pPr>
        <w:spacing w:line="400" w:lineRule="exact"/>
        <w:jc w:val="center"/>
        <w:rPr>
          <w:rFonts w:ascii="標楷體" w:eastAsia="標楷體" w:hAnsi="標楷體" w:cs="Arial"/>
          <w:bCs/>
          <w:sz w:val="32"/>
          <w:szCs w:val="32"/>
        </w:rPr>
      </w:pPr>
      <w:r>
        <w:rPr>
          <w:rFonts w:ascii="標楷體" w:eastAsia="標楷體" w:hAnsi="標楷體" w:cs="Arial"/>
          <w:bCs/>
          <w:sz w:val="32"/>
          <w:szCs w:val="32"/>
        </w:rPr>
        <w:t xml:space="preserve">「2026花蓮青年夢想家」成果報告摘要表 </w:t>
      </w:r>
    </w:p>
    <w:p w14:paraId="7179677F" w14:textId="77777777" w:rsidR="00E00C72" w:rsidRDefault="00000000">
      <w:pPr>
        <w:spacing w:after="120" w:line="400" w:lineRule="exact"/>
        <w:ind w:right="-874"/>
        <w:jc w:val="right"/>
      </w:pPr>
      <w:r>
        <w:rPr>
          <w:rFonts w:ascii="標楷體" w:eastAsia="標楷體" w:hAnsi="標楷體" w:cs="Arial"/>
        </w:rPr>
        <w:t>製表時間：115年  月 日</w:t>
      </w:r>
    </w:p>
    <w:tbl>
      <w:tblPr>
        <w:tblW w:w="1054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3"/>
        <w:gridCol w:w="2037"/>
        <w:gridCol w:w="1558"/>
        <w:gridCol w:w="62"/>
        <w:gridCol w:w="1588"/>
        <w:gridCol w:w="1562"/>
        <w:gridCol w:w="1817"/>
      </w:tblGrid>
      <w:tr w:rsidR="00E00C72" w14:paraId="5A09D6E9" w14:textId="77777777">
        <w:tblPrEx>
          <w:tblCellMar>
            <w:top w:w="0" w:type="dxa"/>
            <w:bottom w:w="0" w:type="dxa"/>
          </w:tblCellMar>
        </w:tblPrEx>
        <w:trPr>
          <w:trHeight w:val="630"/>
          <w:jc w:val="center"/>
        </w:trPr>
        <w:tc>
          <w:tcPr>
            <w:tcW w:w="192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847775" w14:textId="77777777" w:rsidR="00E00C72" w:rsidRDefault="00000000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計畫名稱</w:t>
            </w:r>
          </w:p>
        </w:tc>
        <w:tc>
          <w:tcPr>
            <w:tcW w:w="8624" w:type="dxa"/>
            <w:gridSpan w:val="6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E7BB50" w14:textId="77777777" w:rsidR="00E00C72" w:rsidRDefault="00E00C72">
            <w:pPr>
              <w:spacing w:line="40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E00C72" w14:paraId="2DD9E6E3" w14:textId="77777777">
        <w:tblPrEx>
          <w:tblCellMar>
            <w:top w:w="0" w:type="dxa"/>
            <w:bottom w:w="0" w:type="dxa"/>
          </w:tblCellMar>
        </w:tblPrEx>
        <w:trPr>
          <w:trHeight w:val="630"/>
          <w:jc w:val="center"/>
        </w:trPr>
        <w:tc>
          <w:tcPr>
            <w:tcW w:w="192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86833C" w14:textId="77777777" w:rsidR="00E00C72" w:rsidRDefault="00000000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青年團隊</w:t>
            </w:r>
          </w:p>
          <w:p w14:paraId="31655F6D" w14:textId="77777777" w:rsidR="00E00C72" w:rsidRDefault="00000000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名稱</w:t>
            </w:r>
          </w:p>
        </w:tc>
        <w:tc>
          <w:tcPr>
            <w:tcW w:w="3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AAF24" w14:textId="77777777" w:rsidR="00E00C72" w:rsidRDefault="00E00C72">
            <w:pPr>
              <w:spacing w:line="40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EDCA0D" w14:textId="77777777" w:rsidR="00E00C72" w:rsidRDefault="00000000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主要聯絡人</w:t>
            </w:r>
          </w:p>
          <w:p w14:paraId="426D239F" w14:textId="77777777" w:rsidR="00E00C72" w:rsidRDefault="00000000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聯絡方式</w:t>
            </w:r>
          </w:p>
        </w:tc>
        <w:tc>
          <w:tcPr>
            <w:tcW w:w="3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FC6EDD" w14:textId="77777777" w:rsidR="00E00C72" w:rsidRDefault="00000000">
            <w:pPr>
              <w:spacing w:line="40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電話：</w:t>
            </w:r>
          </w:p>
          <w:p w14:paraId="423607E6" w14:textId="77777777" w:rsidR="00E00C72" w:rsidRDefault="00000000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e-mail：</w:t>
            </w:r>
          </w:p>
        </w:tc>
      </w:tr>
      <w:tr w:rsidR="00E00C72" w14:paraId="42EE43A4" w14:textId="77777777">
        <w:tblPrEx>
          <w:tblCellMar>
            <w:top w:w="0" w:type="dxa"/>
            <w:bottom w:w="0" w:type="dxa"/>
          </w:tblCellMar>
        </w:tblPrEx>
        <w:trPr>
          <w:trHeight w:val="630"/>
          <w:jc w:val="center"/>
        </w:trPr>
        <w:tc>
          <w:tcPr>
            <w:tcW w:w="192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B4E43" w14:textId="77777777" w:rsidR="00E00C72" w:rsidRDefault="00000000">
            <w:pPr>
              <w:spacing w:line="400" w:lineRule="exact"/>
              <w:jc w:val="center"/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協力單位</w:t>
            </w:r>
          </w:p>
          <w:p w14:paraId="647611DE" w14:textId="77777777" w:rsidR="00E00C72" w:rsidRDefault="00000000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名稱</w:t>
            </w:r>
          </w:p>
        </w:tc>
        <w:tc>
          <w:tcPr>
            <w:tcW w:w="3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984DF6" w14:textId="77777777" w:rsidR="00E00C72" w:rsidRDefault="00000000">
            <w:pPr>
              <w:spacing w:line="40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(如無可空白)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F3A7D1" w14:textId="77777777" w:rsidR="00E00C72" w:rsidRDefault="00000000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主要聯絡人</w:t>
            </w:r>
          </w:p>
          <w:p w14:paraId="5779C169" w14:textId="77777777" w:rsidR="00E00C72" w:rsidRDefault="00000000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聯絡方式</w:t>
            </w:r>
          </w:p>
        </w:tc>
        <w:tc>
          <w:tcPr>
            <w:tcW w:w="3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FDB3BB" w14:textId="77777777" w:rsidR="00E00C72" w:rsidRDefault="00000000">
            <w:pPr>
              <w:spacing w:line="40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電話：</w:t>
            </w:r>
          </w:p>
          <w:p w14:paraId="43E4FDED" w14:textId="77777777" w:rsidR="00E00C72" w:rsidRDefault="00000000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e-mail：</w:t>
            </w:r>
          </w:p>
        </w:tc>
      </w:tr>
      <w:tr w:rsidR="00E00C72" w14:paraId="63BF2A50" w14:textId="77777777">
        <w:tblPrEx>
          <w:tblCellMar>
            <w:top w:w="0" w:type="dxa"/>
            <w:bottom w:w="0" w:type="dxa"/>
          </w:tblCellMar>
        </w:tblPrEx>
        <w:trPr>
          <w:trHeight w:val="630"/>
          <w:jc w:val="center"/>
        </w:trPr>
        <w:tc>
          <w:tcPr>
            <w:tcW w:w="1923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A5BC8D" w14:textId="77777777" w:rsidR="00E00C72" w:rsidRDefault="00000000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行動方式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3F3C1F" w14:textId="77777777" w:rsidR="00E00C72" w:rsidRDefault="00000000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活動名稱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F2555D" w14:textId="77777777" w:rsidR="00E00C72" w:rsidRDefault="00000000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活動日期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C1C466" w14:textId="77777777" w:rsidR="00E00C72" w:rsidRDefault="00000000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活動地點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986163" w14:textId="77777777" w:rsidR="00E00C72" w:rsidRDefault="00000000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預計捲動</w:t>
            </w:r>
          </w:p>
          <w:p w14:paraId="41DCCEC2" w14:textId="77777777" w:rsidR="00E00C72" w:rsidRDefault="00000000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人次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BFBF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F4C05E" w14:textId="77777777" w:rsidR="00E00C72" w:rsidRDefault="00000000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實際捲動</w:t>
            </w:r>
          </w:p>
          <w:p w14:paraId="1E84B276" w14:textId="77777777" w:rsidR="00E00C72" w:rsidRDefault="00000000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人次</w:t>
            </w:r>
          </w:p>
        </w:tc>
      </w:tr>
      <w:tr w:rsidR="00E00C72" w14:paraId="782FF3C1" w14:textId="77777777">
        <w:tblPrEx>
          <w:tblCellMar>
            <w:top w:w="0" w:type="dxa"/>
            <w:bottom w:w="0" w:type="dxa"/>
          </w:tblCellMar>
        </w:tblPrEx>
        <w:trPr>
          <w:trHeight w:val="446"/>
          <w:jc w:val="center"/>
        </w:trPr>
        <w:tc>
          <w:tcPr>
            <w:tcW w:w="192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C729E9" w14:textId="77777777" w:rsidR="00E00C72" w:rsidRDefault="00E00C72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9FAA3B" w14:textId="77777777" w:rsidR="00E00C72" w:rsidRDefault="00E00C72">
            <w:pPr>
              <w:spacing w:line="40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28A6C" w14:textId="77777777" w:rsidR="00E00C72" w:rsidRDefault="00E00C72">
            <w:pPr>
              <w:spacing w:line="40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954E24" w14:textId="77777777" w:rsidR="00E00C72" w:rsidRDefault="00E00C72">
            <w:pPr>
              <w:spacing w:line="40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38D20" w14:textId="77777777" w:rsidR="00E00C72" w:rsidRDefault="00E00C72">
            <w:pPr>
              <w:spacing w:line="40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A9DA7D" w14:textId="77777777" w:rsidR="00E00C72" w:rsidRDefault="00E00C72">
            <w:pPr>
              <w:spacing w:line="40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E00C72" w14:paraId="4232851D" w14:textId="77777777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192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A7272D" w14:textId="77777777" w:rsidR="00E00C72" w:rsidRDefault="00E00C72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6D120" w14:textId="77777777" w:rsidR="00E00C72" w:rsidRDefault="00E00C72">
            <w:pPr>
              <w:spacing w:line="40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E1820E" w14:textId="77777777" w:rsidR="00E00C72" w:rsidRDefault="00E00C72">
            <w:pPr>
              <w:spacing w:line="40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472D39" w14:textId="77777777" w:rsidR="00E00C72" w:rsidRDefault="00E00C72">
            <w:pPr>
              <w:spacing w:line="40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9ED140" w14:textId="77777777" w:rsidR="00E00C72" w:rsidRDefault="00E00C72">
            <w:pPr>
              <w:spacing w:line="40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E7385" w14:textId="77777777" w:rsidR="00E00C72" w:rsidRDefault="00E00C72">
            <w:pPr>
              <w:spacing w:line="40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E00C72" w14:paraId="7C240942" w14:textId="77777777">
        <w:tblPrEx>
          <w:tblCellMar>
            <w:top w:w="0" w:type="dxa"/>
            <w:bottom w:w="0" w:type="dxa"/>
          </w:tblCellMar>
        </w:tblPrEx>
        <w:trPr>
          <w:trHeight w:val="229"/>
          <w:jc w:val="center"/>
        </w:trPr>
        <w:tc>
          <w:tcPr>
            <w:tcW w:w="192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299489" w14:textId="77777777" w:rsidR="00E00C72" w:rsidRDefault="00E00C72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340DEF" w14:textId="77777777" w:rsidR="00E00C72" w:rsidRDefault="00E00C72">
            <w:pPr>
              <w:spacing w:line="40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074C36" w14:textId="77777777" w:rsidR="00E00C72" w:rsidRDefault="00E00C72">
            <w:pPr>
              <w:spacing w:line="40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038AE9" w14:textId="77777777" w:rsidR="00E00C72" w:rsidRDefault="00E00C72">
            <w:pPr>
              <w:spacing w:line="40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F4E309" w14:textId="77777777" w:rsidR="00E00C72" w:rsidRDefault="00E00C72">
            <w:pPr>
              <w:spacing w:line="40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B6BAAC" w14:textId="77777777" w:rsidR="00E00C72" w:rsidRDefault="00E00C72">
            <w:pPr>
              <w:spacing w:line="40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E00C72" w14:paraId="59461FD8" w14:textId="77777777">
        <w:tblPrEx>
          <w:tblCellMar>
            <w:top w:w="0" w:type="dxa"/>
            <w:bottom w:w="0" w:type="dxa"/>
          </w:tblCellMar>
        </w:tblPrEx>
        <w:trPr>
          <w:cantSplit/>
          <w:trHeight w:val="1020"/>
          <w:jc w:val="center"/>
        </w:trPr>
        <w:tc>
          <w:tcPr>
            <w:tcW w:w="192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8432B3" w14:textId="77777777" w:rsidR="00E00C72" w:rsidRDefault="00000000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捲動單位</w:t>
            </w:r>
          </w:p>
        </w:tc>
        <w:tc>
          <w:tcPr>
            <w:tcW w:w="8624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99AB1C" w14:textId="77777777" w:rsidR="00E00C72" w:rsidRDefault="00000000">
            <w:pPr>
              <w:spacing w:line="40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(指活動執行期間所捲動之社區組織或相關學校、團體)</w:t>
            </w:r>
          </w:p>
        </w:tc>
      </w:tr>
      <w:tr w:rsidR="00E00C72" w14:paraId="0C2E472C" w14:textId="77777777">
        <w:tblPrEx>
          <w:tblCellMar>
            <w:top w:w="0" w:type="dxa"/>
            <w:bottom w:w="0" w:type="dxa"/>
          </w:tblCellMar>
        </w:tblPrEx>
        <w:trPr>
          <w:cantSplit/>
          <w:trHeight w:val="1020"/>
          <w:jc w:val="center"/>
        </w:trPr>
        <w:tc>
          <w:tcPr>
            <w:tcW w:w="192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409707" w14:textId="77777777" w:rsidR="00E00C72" w:rsidRDefault="00000000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活動滿意度</w:t>
            </w:r>
          </w:p>
          <w:p w14:paraId="32EEE786" w14:textId="77777777" w:rsidR="00E00C72" w:rsidRDefault="00000000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分析</w:t>
            </w:r>
          </w:p>
        </w:tc>
        <w:tc>
          <w:tcPr>
            <w:tcW w:w="8624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34BC73" w14:textId="77777777" w:rsidR="00E00C72" w:rsidRDefault="00000000">
            <w:pPr>
              <w:spacing w:line="40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(</w:t>
            </w:r>
            <w:proofErr w:type="gramStart"/>
            <w:r>
              <w:rPr>
                <w:rFonts w:ascii="標楷體" w:eastAsia="標楷體" w:hAnsi="標楷體" w:cs="Arial"/>
                <w:sz w:val="28"/>
                <w:szCs w:val="28"/>
              </w:rPr>
              <w:t>請摘述</w:t>
            </w:r>
            <w:proofErr w:type="gramEnd"/>
            <w:r>
              <w:rPr>
                <w:rFonts w:ascii="標楷體" w:eastAsia="標楷體" w:hAnsi="標楷體" w:cs="Arial"/>
                <w:sz w:val="28"/>
                <w:szCs w:val="28"/>
              </w:rPr>
              <w:t>分析結果，約200-300字)</w:t>
            </w:r>
          </w:p>
        </w:tc>
      </w:tr>
      <w:tr w:rsidR="00E00C72" w14:paraId="2057FC1D" w14:textId="77777777">
        <w:tblPrEx>
          <w:tblCellMar>
            <w:top w:w="0" w:type="dxa"/>
            <w:bottom w:w="0" w:type="dxa"/>
          </w:tblCellMar>
        </w:tblPrEx>
        <w:trPr>
          <w:cantSplit/>
          <w:trHeight w:val="1020"/>
          <w:jc w:val="center"/>
        </w:trPr>
        <w:tc>
          <w:tcPr>
            <w:tcW w:w="1923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6D09B8" w14:textId="77777777" w:rsidR="00E00C72" w:rsidRDefault="00000000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參與本計畫的改變及影響</w:t>
            </w:r>
          </w:p>
        </w:tc>
        <w:tc>
          <w:tcPr>
            <w:tcW w:w="8624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1AD487" w14:textId="77777777" w:rsidR="00E00C72" w:rsidRDefault="00000000">
            <w:pPr>
              <w:spacing w:line="40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1.對團隊青年:(約100字)</w:t>
            </w:r>
          </w:p>
        </w:tc>
      </w:tr>
      <w:tr w:rsidR="00E00C72" w14:paraId="754BE152" w14:textId="77777777">
        <w:tblPrEx>
          <w:tblCellMar>
            <w:top w:w="0" w:type="dxa"/>
            <w:bottom w:w="0" w:type="dxa"/>
          </w:tblCellMar>
        </w:tblPrEx>
        <w:trPr>
          <w:cantSplit/>
          <w:trHeight w:val="1020"/>
          <w:jc w:val="center"/>
        </w:trPr>
        <w:tc>
          <w:tcPr>
            <w:tcW w:w="192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6F996F" w14:textId="77777777" w:rsidR="00E00C72" w:rsidRDefault="00E00C72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8624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5E28B1" w14:textId="77777777" w:rsidR="00E00C72" w:rsidRDefault="00000000">
            <w:pPr>
              <w:spacing w:line="40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2.對社區:(約100字)</w:t>
            </w:r>
          </w:p>
        </w:tc>
      </w:tr>
      <w:tr w:rsidR="00E00C72" w14:paraId="5C44D680" w14:textId="77777777">
        <w:tblPrEx>
          <w:tblCellMar>
            <w:top w:w="0" w:type="dxa"/>
            <w:bottom w:w="0" w:type="dxa"/>
          </w:tblCellMar>
        </w:tblPrEx>
        <w:trPr>
          <w:trHeight w:val="1020"/>
          <w:jc w:val="center"/>
        </w:trPr>
        <w:tc>
          <w:tcPr>
            <w:tcW w:w="192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FEA84" w14:textId="77777777" w:rsidR="00E00C72" w:rsidRDefault="00000000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執行情形</w:t>
            </w:r>
          </w:p>
          <w:p w14:paraId="2CA4C12A" w14:textId="77777777" w:rsidR="00E00C72" w:rsidRDefault="00000000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摘要</w:t>
            </w:r>
          </w:p>
        </w:tc>
        <w:tc>
          <w:tcPr>
            <w:tcW w:w="86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9341CC" w14:textId="77777777" w:rsidR="00E00C72" w:rsidRDefault="00000000">
            <w:pPr>
              <w:spacing w:line="400" w:lineRule="exact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依行動方式條列說明:(約300-500字)</w:t>
            </w:r>
          </w:p>
          <w:p w14:paraId="77500B45" w14:textId="77777777" w:rsidR="00E00C72" w:rsidRDefault="00000000">
            <w:pPr>
              <w:spacing w:line="400" w:lineRule="exact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1.</w:t>
            </w:r>
          </w:p>
          <w:p w14:paraId="54CD3FF0" w14:textId="77777777" w:rsidR="00E00C72" w:rsidRDefault="00000000">
            <w:pPr>
              <w:spacing w:line="400" w:lineRule="exact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2.</w:t>
            </w:r>
          </w:p>
          <w:p w14:paraId="611ACD5A" w14:textId="77777777" w:rsidR="00E00C72" w:rsidRDefault="00000000">
            <w:pPr>
              <w:spacing w:line="400" w:lineRule="exact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3.</w:t>
            </w:r>
          </w:p>
        </w:tc>
      </w:tr>
      <w:tr w:rsidR="00E00C72" w14:paraId="124C7423" w14:textId="77777777">
        <w:tblPrEx>
          <w:tblCellMar>
            <w:top w:w="0" w:type="dxa"/>
            <w:bottom w:w="0" w:type="dxa"/>
          </w:tblCellMar>
        </w:tblPrEx>
        <w:trPr>
          <w:trHeight w:val="1020"/>
          <w:jc w:val="center"/>
        </w:trPr>
        <w:tc>
          <w:tcPr>
            <w:tcW w:w="192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5E06A" w14:textId="77777777" w:rsidR="00E00C72" w:rsidRDefault="00000000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檢討與改進</w:t>
            </w:r>
          </w:p>
        </w:tc>
        <w:tc>
          <w:tcPr>
            <w:tcW w:w="86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DF1C46" w14:textId="77777777" w:rsidR="00E00C72" w:rsidRDefault="00000000">
            <w:pPr>
              <w:spacing w:line="400" w:lineRule="exact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(請具體說明，約200-300字)</w:t>
            </w:r>
          </w:p>
        </w:tc>
      </w:tr>
      <w:tr w:rsidR="00E00C72" w14:paraId="0CFA1E91" w14:textId="77777777">
        <w:tblPrEx>
          <w:tblCellMar>
            <w:top w:w="0" w:type="dxa"/>
            <w:bottom w:w="0" w:type="dxa"/>
          </w:tblCellMar>
        </w:tblPrEx>
        <w:trPr>
          <w:trHeight w:val="1474"/>
          <w:jc w:val="center"/>
        </w:trPr>
        <w:tc>
          <w:tcPr>
            <w:tcW w:w="192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1019DD" w14:textId="77777777" w:rsidR="00E00C72" w:rsidRDefault="00000000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計畫結束後是否有後續規劃</w:t>
            </w:r>
          </w:p>
        </w:tc>
        <w:tc>
          <w:tcPr>
            <w:tcW w:w="86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BD0122" w14:textId="77777777" w:rsidR="00E00C72" w:rsidRDefault="00000000">
            <w:pPr>
              <w:spacing w:line="400" w:lineRule="exact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有。</w:t>
            </w:r>
          </w:p>
          <w:p w14:paraId="4BE16AFD" w14:textId="77777777" w:rsidR="00E00C72" w:rsidRDefault="00000000">
            <w:pPr>
              <w:spacing w:line="400" w:lineRule="exact"/>
            </w:pP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持續性說明：____________________________________________</w:t>
            </w:r>
          </w:p>
          <w:p w14:paraId="21D24CA5" w14:textId="77777777" w:rsidR="00E00C72" w:rsidRDefault="00000000">
            <w:pPr>
              <w:spacing w:line="400" w:lineRule="exact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沒有。</w:t>
            </w:r>
          </w:p>
          <w:p w14:paraId="1BD31C87" w14:textId="77777777" w:rsidR="00E00C72" w:rsidRDefault="00000000">
            <w:pPr>
              <w:spacing w:after="120" w:line="400" w:lineRule="exact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沒有持續性的原因：______________________________________</w:t>
            </w:r>
          </w:p>
        </w:tc>
      </w:tr>
      <w:tr w:rsidR="00E00C72" w14:paraId="3916604E" w14:textId="77777777">
        <w:tblPrEx>
          <w:tblCellMar>
            <w:top w:w="0" w:type="dxa"/>
            <w:bottom w:w="0" w:type="dxa"/>
          </w:tblCellMar>
        </w:tblPrEx>
        <w:trPr>
          <w:cantSplit/>
          <w:trHeight w:val="2810"/>
          <w:jc w:val="center"/>
        </w:trPr>
        <w:tc>
          <w:tcPr>
            <w:tcW w:w="192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36B00" w14:textId="77777777" w:rsidR="00E00C72" w:rsidRDefault="00000000">
            <w:pPr>
              <w:spacing w:line="400" w:lineRule="exact"/>
              <w:jc w:val="center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lastRenderedPageBreak/>
              <w:t>成果</w:t>
            </w:r>
          </w:p>
          <w:p w14:paraId="50DCE665" w14:textId="77777777" w:rsidR="00E00C72" w:rsidRDefault="00000000">
            <w:pPr>
              <w:spacing w:line="400" w:lineRule="exact"/>
              <w:jc w:val="center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分享影片</w:t>
            </w:r>
          </w:p>
          <w:p w14:paraId="457F9339" w14:textId="77777777" w:rsidR="00E00C72" w:rsidRDefault="00000000">
            <w:pPr>
              <w:spacing w:line="400" w:lineRule="exact"/>
              <w:jc w:val="center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(1支3分鐘)</w:t>
            </w:r>
          </w:p>
        </w:tc>
        <w:tc>
          <w:tcPr>
            <w:tcW w:w="86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3FC613" w14:textId="77777777" w:rsidR="00E00C72" w:rsidRDefault="00000000">
            <w:pPr>
              <w:widowControl w:val="0"/>
              <w:numPr>
                <w:ilvl w:val="0"/>
                <w:numId w:val="6"/>
              </w:numPr>
              <w:spacing w:line="400" w:lineRule="exact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影片名稱：</w:t>
            </w:r>
          </w:p>
          <w:p w14:paraId="0B9EB4FA" w14:textId="77777777" w:rsidR="00E00C72" w:rsidRDefault="00000000">
            <w:pPr>
              <w:widowControl w:val="0"/>
              <w:numPr>
                <w:ilvl w:val="0"/>
                <w:numId w:val="6"/>
              </w:numPr>
              <w:spacing w:line="400" w:lineRule="exact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Youtube</w:t>
            </w:r>
            <w:proofErr w:type="spellEnd"/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上傳網址：(結案期會再通知上傳雲端網址)</w:t>
            </w:r>
          </w:p>
          <w:p w14:paraId="629187C7" w14:textId="77777777" w:rsidR="00E00C72" w:rsidRDefault="00000000">
            <w:pPr>
              <w:widowControl w:val="0"/>
              <w:numPr>
                <w:ilvl w:val="0"/>
                <w:numId w:val="6"/>
              </w:numPr>
              <w:spacing w:line="400" w:lineRule="exact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影片介紹(約200-300字)：</w:t>
            </w:r>
          </w:p>
          <w:p w14:paraId="0412B689" w14:textId="77777777" w:rsidR="00E00C72" w:rsidRDefault="00000000">
            <w:pPr>
              <w:widowControl w:val="0"/>
              <w:numPr>
                <w:ilvl w:val="0"/>
                <w:numId w:val="6"/>
              </w:numPr>
              <w:spacing w:line="400" w:lineRule="exact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格式 1080P，內容應包含：</w:t>
            </w:r>
          </w:p>
          <w:p w14:paraId="5CF1660E" w14:textId="77777777" w:rsidR="00E00C72" w:rsidRDefault="00000000">
            <w:pPr>
              <w:widowControl w:val="0"/>
              <w:numPr>
                <w:ilvl w:val="0"/>
                <w:numId w:val="7"/>
              </w:numPr>
              <w:spacing w:line="400" w:lineRule="exact"/>
              <w:ind w:left="854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團隊及計畫方案介紹、執行成果</w:t>
            </w:r>
          </w:p>
          <w:p w14:paraId="33E52172" w14:textId="77777777" w:rsidR="00E00C72" w:rsidRDefault="00000000">
            <w:pPr>
              <w:widowControl w:val="0"/>
              <w:numPr>
                <w:ilvl w:val="0"/>
                <w:numId w:val="7"/>
              </w:numPr>
              <w:spacing w:line="400" w:lineRule="exact"/>
              <w:ind w:left="854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歷程記錄</w:t>
            </w:r>
          </w:p>
          <w:p w14:paraId="7840DDA4" w14:textId="77777777" w:rsidR="00E00C72" w:rsidRDefault="00000000">
            <w:pPr>
              <w:widowControl w:val="0"/>
              <w:numPr>
                <w:ilvl w:val="0"/>
                <w:numId w:val="7"/>
              </w:numPr>
              <w:spacing w:line="400" w:lineRule="exact"/>
              <w:ind w:left="854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所有成員心得</w:t>
            </w:r>
            <w:proofErr w:type="gramStart"/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反思或感動</w:t>
            </w:r>
            <w:proofErr w:type="gramEnd"/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與改變之故事分享</w:t>
            </w:r>
          </w:p>
          <w:p w14:paraId="6B83C480" w14:textId="77777777" w:rsidR="00E00C72" w:rsidRDefault="00000000">
            <w:pPr>
              <w:widowControl w:val="0"/>
              <w:numPr>
                <w:ilvl w:val="0"/>
                <w:numId w:val="7"/>
              </w:numPr>
              <w:spacing w:line="400" w:lineRule="exact"/>
              <w:ind w:left="854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影響力展現說明等。</w:t>
            </w:r>
          </w:p>
        </w:tc>
      </w:tr>
      <w:tr w:rsidR="00E00C72" w14:paraId="385DD4BC" w14:textId="77777777">
        <w:tblPrEx>
          <w:tblCellMar>
            <w:top w:w="0" w:type="dxa"/>
            <w:bottom w:w="0" w:type="dxa"/>
          </w:tblCellMar>
        </w:tblPrEx>
        <w:trPr>
          <w:cantSplit/>
          <w:trHeight w:val="2810"/>
          <w:jc w:val="center"/>
        </w:trPr>
        <w:tc>
          <w:tcPr>
            <w:tcW w:w="192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796947" w14:textId="77777777" w:rsidR="00E00C72" w:rsidRDefault="00000000">
            <w:pPr>
              <w:spacing w:line="400" w:lineRule="exact"/>
              <w:jc w:val="center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成果分享會</w:t>
            </w:r>
          </w:p>
          <w:p w14:paraId="0EC89393" w14:textId="77777777" w:rsidR="00E00C72" w:rsidRDefault="00000000">
            <w:pPr>
              <w:spacing w:line="400" w:lineRule="exact"/>
              <w:jc w:val="center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簡報</w:t>
            </w:r>
          </w:p>
          <w:p w14:paraId="3FD22C85" w14:textId="77777777" w:rsidR="00E00C72" w:rsidRDefault="00000000">
            <w:pPr>
              <w:spacing w:line="400" w:lineRule="exact"/>
              <w:jc w:val="center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(6分鐘發表)</w:t>
            </w:r>
          </w:p>
        </w:tc>
        <w:tc>
          <w:tcPr>
            <w:tcW w:w="86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02B40B" w14:textId="77777777" w:rsidR="00E00C72" w:rsidRDefault="00000000">
            <w:pPr>
              <w:spacing w:line="400" w:lineRule="exact"/>
              <w:jc w:val="both"/>
            </w:pP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針對行動製作一份6分鐘的成果簡報並報告，需繳交PDF檔以及PPT檔，內容包含: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議題分析、方案內容、影響力範圍、造成的改變、具體成果紀錄、方案執行所需資源分析、反思與建議。</w:t>
            </w:r>
          </w:p>
          <w:p w14:paraId="6BC20001" w14:textId="77777777" w:rsidR="00E00C72" w:rsidRDefault="00000000">
            <w:pPr>
              <w:widowControl w:val="0"/>
              <w:numPr>
                <w:ilvl w:val="0"/>
                <w:numId w:val="8"/>
              </w:numPr>
              <w:spacing w:line="400" w:lineRule="exact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簡報名稱：團隊名</w:t>
            </w:r>
          </w:p>
          <w:p w14:paraId="0C8729DE" w14:textId="77777777" w:rsidR="00E00C72" w:rsidRDefault="00000000">
            <w:pPr>
              <w:widowControl w:val="0"/>
              <w:numPr>
                <w:ilvl w:val="0"/>
                <w:numId w:val="8"/>
              </w:numPr>
              <w:spacing w:line="400" w:lineRule="exact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結案期會再通知上傳雲端網址</w:t>
            </w:r>
          </w:p>
        </w:tc>
      </w:tr>
      <w:tr w:rsidR="00E00C72" w14:paraId="3D1A5E68" w14:textId="77777777">
        <w:tblPrEx>
          <w:tblCellMar>
            <w:top w:w="0" w:type="dxa"/>
            <w:bottom w:w="0" w:type="dxa"/>
          </w:tblCellMar>
        </w:tblPrEx>
        <w:trPr>
          <w:cantSplit/>
          <w:trHeight w:val="711"/>
          <w:jc w:val="center"/>
        </w:trPr>
        <w:tc>
          <w:tcPr>
            <w:tcW w:w="192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B6F4C9" w14:textId="77777777" w:rsidR="00E00C72" w:rsidRDefault="00000000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填表人</w:t>
            </w:r>
          </w:p>
        </w:tc>
        <w:tc>
          <w:tcPr>
            <w:tcW w:w="3595" w:type="dxa"/>
            <w:gridSpan w:val="2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D9773F" w14:textId="77777777" w:rsidR="00E00C72" w:rsidRDefault="00E00C72">
            <w:pPr>
              <w:spacing w:line="40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650" w:type="dxa"/>
            <w:gridSpan w:val="2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C07685" w14:textId="77777777" w:rsidR="00E00C72" w:rsidRDefault="00000000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團隊負責人</w:t>
            </w:r>
          </w:p>
        </w:tc>
        <w:tc>
          <w:tcPr>
            <w:tcW w:w="3379" w:type="dxa"/>
            <w:gridSpan w:val="2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8F9380" w14:textId="77777777" w:rsidR="00E00C72" w:rsidRDefault="00E00C72">
            <w:pPr>
              <w:spacing w:line="40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</w:tbl>
    <w:p w14:paraId="37A48B81" w14:textId="77777777" w:rsidR="00E00C72" w:rsidRDefault="00000000">
      <w:pPr>
        <w:spacing w:line="400" w:lineRule="exact"/>
        <w:ind w:left="560" w:hanging="560"/>
      </w:pPr>
      <w:proofErr w:type="gramStart"/>
      <w:r>
        <w:rPr>
          <w:rFonts w:ascii="標楷體" w:eastAsia="標楷體" w:hAnsi="標楷體" w:cs="Arial"/>
          <w:sz w:val="28"/>
          <w:szCs w:val="28"/>
        </w:rPr>
        <w:t>註</w:t>
      </w:r>
      <w:proofErr w:type="gramEnd"/>
      <w:r>
        <w:rPr>
          <w:rFonts w:ascii="標楷體" w:eastAsia="標楷體" w:hAnsi="標楷體" w:cs="Arial"/>
          <w:sz w:val="28"/>
          <w:szCs w:val="28"/>
        </w:rPr>
        <w:t>：</w:t>
      </w:r>
      <w:proofErr w:type="gramStart"/>
      <w:r>
        <w:rPr>
          <w:rFonts w:ascii="標楷體" w:eastAsia="標楷體" w:hAnsi="標楷體" w:cs="Arial"/>
          <w:sz w:val="28"/>
          <w:szCs w:val="28"/>
        </w:rPr>
        <w:t>本表請由</w:t>
      </w:r>
      <w:proofErr w:type="gramEnd"/>
      <w:r>
        <w:rPr>
          <w:rFonts w:ascii="標楷體" w:eastAsia="標楷體" w:hAnsi="標楷體" w:cs="Arial"/>
          <w:sz w:val="28"/>
          <w:szCs w:val="28"/>
        </w:rPr>
        <w:t>青年團隊填寫，並請填表人、團隊負責人簽章，放置於成果報告書首頁</w:t>
      </w:r>
      <w:bookmarkEnd w:id="0"/>
    </w:p>
    <w:sectPr w:rsidR="00E00C72">
      <w:footerReference w:type="default" r:id="rId9"/>
      <w:pgSz w:w="11906" w:h="16838"/>
      <w:pgMar w:top="1134" w:right="1077" w:bottom="1134" w:left="1077" w:header="720" w:footer="720" w:gutter="0"/>
      <w:pgNumType w:fmt="numberInDas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633EB" w14:textId="77777777" w:rsidR="00F4332B" w:rsidRDefault="00F4332B">
      <w:r>
        <w:separator/>
      </w:r>
    </w:p>
  </w:endnote>
  <w:endnote w:type="continuationSeparator" w:id="0">
    <w:p w14:paraId="2EC7B87C" w14:textId="77777777" w:rsidR="00F4332B" w:rsidRDefault="00F43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auKaiTC-Regular"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E641F" w14:textId="77777777" w:rsidR="00000000" w:rsidRDefault="00000000">
    <w:pPr>
      <w:pStyle w:val="a7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</w:t>
    </w:r>
    <w:r>
      <w:rPr>
        <w:lang w:val="zh-TW"/>
      </w:rPr>
      <w:fldChar w:fldCharType="end"/>
    </w:r>
  </w:p>
  <w:p w14:paraId="5A43D2CD" w14:textId="77777777" w:rsidR="00000000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BD6BA" w14:textId="77777777" w:rsidR="00000000" w:rsidRDefault="00000000">
    <w:pPr>
      <w:pStyle w:val="a7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</w:t>
    </w:r>
    <w:r>
      <w:rPr>
        <w:lang w:val="zh-TW"/>
      </w:rPr>
      <w:fldChar w:fldCharType="end"/>
    </w:r>
  </w:p>
  <w:p w14:paraId="3FA96A5F" w14:textId="77777777" w:rsidR="00000000" w:rsidRDefault="00000000">
    <w:pPr>
      <w:pStyle w:val="a7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6DA58" w14:textId="77777777" w:rsidR="00000000" w:rsidRDefault="00000000">
    <w:pPr>
      <w:pStyle w:val="a7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</w:t>
    </w:r>
    <w:r>
      <w:rPr>
        <w:lang w:val="zh-TW"/>
      </w:rPr>
      <w:fldChar w:fldCharType="end"/>
    </w:r>
  </w:p>
  <w:p w14:paraId="1373155F" w14:textId="77777777" w:rsidR="00000000" w:rsidRDefault="00000000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4BAEB" w14:textId="77777777" w:rsidR="00F4332B" w:rsidRDefault="00F4332B">
      <w:r>
        <w:rPr>
          <w:color w:val="000000"/>
        </w:rPr>
        <w:separator/>
      </w:r>
    </w:p>
  </w:footnote>
  <w:footnote w:type="continuationSeparator" w:id="0">
    <w:p w14:paraId="0175B9A4" w14:textId="77777777" w:rsidR="00F4332B" w:rsidRDefault="00F433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17C26"/>
    <w:multiLevelType w:val="multilevel"/>
    <w:tmpl w:val="2668E0DE"/>
    <w:lvl w:ilvl="0">
      <w:numFmt w:val="bullet"/>
      <w:lvlText w:val=""/>
      <w:lvlJc w:val="left"/>
      <w:pPr>
        <w:ind w:left="454" w:hanging="454"/>
      </w:pPr>
      <w:rPr>
        <w:rFonts w:ascii="Wingdings" w:hAnsi="Wingdings"/>
        <w:b w:val="0"/>
        <w:lang w:val="en-US"/>
      </w:r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1" w15:restartNumberingAfterBreak="0">
    <w:nsid w:val="12D93867"/>
    <w:multiLevelType w:val="multilevel"/>
    <w:tmpl w:val="29120DC0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decim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decim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2" w15:restartNumberingAfterBreak="0">
    <w:nsid w:val="1ACE0E0F"/>
    <w:multiLevelType w:val="multilevel"/>
    <w:tmpl w:val="FE56CE42"/>
    <w:lvl w:ilvl="0">
      <w:start w:val="1"/>
      <w:numFmt w:val="taiwaneseCountingThousand"/>
      <w:lvlText w:val="%1、"/>
      <w:lvlJc w:val="left"/>
      <w:pPr>
        <w:ind w:left="648" w:hanging="408"/>
      </w:pPr>
      <w:rPr>
        <w:rFonts w:ascii="標楷體" w:eastAsia="標楷體" w:hAnsi="標楷體" w:cs="Times New Roman"/>
      </w:rPr>
    </w:lvl>
    <w:lvl w:ilvl="1">
      <w:start w:val="1"/>
      <w:numFmt w:val="taiwaneseCountingThousand"/>
      <w:lvlText w:val="、"/>
      <w:lvlJc w:val="left"/>
      <w:pPr>
        <w:ind w:left="1440" w:hanging="720"/>
      </w:pPr>
      <w:rPr>
        <w:rFonts w:ascii="標楷體" w:eastAsia="標楷體" w:hAnsi="標楷體"/>
        <w:color w:val="auto"/>
        <w:sz w:val="28"/>
        <w:szCs w:val="28"/>
      </w:rPr>
    </w:lvl>
    <w:lvl w:ilvl="2">
      <w:start w:val="1"/>
      <w:numFmt w:val="decimal"/>
      <w:lvlText w:val="."/>
      <w:lvlJc w:val="left"/>
      <w:pPr>
        <w:ind w:left="1320" w:hanging="360"/>
      </w:pPr>
    </w:lvl>
    <w:lvl w:ilvl="3">
      <w:start w:val="1"/>
      <w:numFmt w:val="taiwaneseCountingThousand"/>
      <w:lvlText w:val="()"/>
      <w:lvlJc w:val="left"/>
      <w:pPr>
        <w:ind w:left="1004" w:hanging="720"/>
      </w:pPr>
      <w:rPr>
        <w:color w:val="auto"/>
        <w:sz w:val="28"/>
        <w:szCs w:val="28"/>
      </w:rPr>
    </w:lvl>
    <w:lvl w:ilvl="4">
      <w:start w:val="1"/>
      <w:numFmt w:val="taiwaneseCountingThousand"/>
      <w:lvlText w:val="()"/>
      <w:lvlJc w:val="left"/>
      <w:pPr>
        <w:ind w:left="2400" w:hanging="480"/>
      </w:pPr>
      <w:rPr>
        <w:b/>
        <w:color w:val="auto"/>
        <w:sz w:val="24"/>
        <w:szCs w:val="24"/>
      </w:rPr>
    </w:lvl>
    <w:lvl w:ilvl="5">
      <w:start w:val="1"/>
      <w:numFmt w:val="decimal"/>
      <w:lvlText w:val="."/>
      <w:lvlJc w:val="left"/>
      <w:pPr>
        <w:ind w:left="2880" w:hanging="480"/>
      </w:pPr>
      <w:rPr>
        <w:b w:val="0"/>
      </w:r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3" w15:restartNumberingAfterBreak="0">
    <w:nsid w:val="2E9260A5"/>
    <w:multiLevelType w:val="multilevel"/>
    <w:tmpl w:val="DB2019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4" w15:restartNumberingAfterBreak="0">
    <w:nsid w:val="42C12788"/>
    <w:multiLevelType w:val="multilevel"/>
    <w:tmpl w:val="A238E87E"/>
    <w:lvl w:ilvl="0">
      <w:numFmt w:val="bullet"/>
      <w:lvlText w:val=""/>
      <w:lvlJc w:val="left"/>
      <w:pPr>
        <w:ind w:left="837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1317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797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277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757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237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717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197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677" w:hanging="480"/>
      </w:pPr>
      <w:rPr>
        <w:rFonts w:ascii="Wingdings" w:hAnsi="Wingdings"/>
      </w:rPr>
    </w:lvl>
  </w:abstractNum>
  <w:abstractNum w:abstractNumId="5" w15:restartNumberingAfterBreak="0">
    <w:nsid w:val="680A0DBA"/>
    <w:multiLevelType w:val="multilevel"/>
    <w:tmpl w:val="81A87216"/>
    <w:lvl w:ilvl="0">
      <w:start w:val="1"/>
      <w:numFmt w:val="decimal"/>
      <w:lvlText w:val="(%1)"/>
      <w:lvlJc w:val="left"/>
      <w:pPr>
        <w:ind w:left="420" w:hanging="420"/>
      </w:p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6" w15:restartNumberingAfterBreak="0">
    <w:nsid w:val="6BF42CDE"/>
    <w:multiLevelType w:val="multilevel"/>
    <w:tmpl w:val="1C6470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7" w15:restartNumberingAfterBreak="0">
    <w:nsid w:val="78AE72FA"/>
    <w:multiLevelType w:val="multilevel"/>
    <w:tmpl w:val="68B44C28"/>
    <w:styleLink w:val="LFO9"/>
    <w:lvl w:ilvl="0">
      <w:numFmt w:val="bullet"/>
      <w:pStyle w:val="a"/>
      <w:lvlText w:val=""/>
      <w:lvlJc w:val="left"/>
      <w:pPr>
        <w:ind w:left="361" w:hanging="360"/>
      </w:pPr>
      <w:rPr>
        <w:rFonts w:ascii="Wingdings" w:hAnsi="Wingdings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 w16cid:durableId="2099058854">
    <w:abstractNumId w:val="7"/>
  </w:num>
  <w:num w:numId="2" w16cid:durableId="593828211">
    <w:abstractNumId w:val="2"/>
  </w:num>
  <w:num w:numId="3" w16cid:durableId="378827163">
    <w:abstractNumId w:val="0"/>
  </w:num>
  <w:num w:numId="4" w16cid:durableId="1976331279">
    <w:abstractNumId w:val="1"/>
  </w:num>
  <w:num w:numId="5" w16cid:durableId="1987783433">
    <w:abstractNumId w:val="4"/>
  </w:num>
  <w:num w:numId="6" w16cid:durableId="1201286242">
    <w:abstractNumId w:val="3"/>
  </w:num>
  <w:num w:numId="7" w16cid:durableId="733242797">
    <w:abstractNumId w:val="5"/>
  </w:num>
  <w:num w:numId="8" w16cid:durableId="6796229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00C72"/>
    <w:rsid w:val="00451E3C"/>
    <w:rsid w:val="00BA19F3"/>
    <w:rsid w:val="00BF676B"/>
    <w:rsid w:val="00E00C72"/>
    <w:rsid w:val="00F4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1BE98"/>
  <w15:docId w15:val="{5D8C31B7-1CCE-48AB-B6FA-A9C58C882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新細明體" w:eastAsia="新細明體" w:hAnsi="新細明體" w:cs="新細明體"/>
        <w:sz w:val="24"/>
        <w:szCs w:val="24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uppressAutoHyphens/>
    </w:pPr>
  </w:style>
  <w:style w:type="paragraph" w:styleId="1">
    <w:name w:val="heading 1"/>
    <w:basedOn w:val="a0"/>
    <w:next w:val="a0"/>
    <w:uiPriority w:val="9"/>
    <w:qFormat/>
    <w:pPr>
      <w:keepNext/>
      <w:pBdr>
        <w:top w:val="single" w:sz="2" w:space="31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  <w:spacing w:before="180" w:after="180" w:line="720" w:lineRule="auto"/>
      <w:outlineLvl w:val="0"/>
    </w:pPr>
    <w:rPr>
      <w:rFonts w:ascii="Cambria" w:eastAsia="Cambria" w:hAnsi="Cambria" w:cs="Cambria"/>
      <w:b/>
      <w:color w:val="000000"/>
      <w:sz w:val="52"/>
      <w:szCs w:val="52"/>
    </w:rPr>
  </w:style>
  <w:style w:type="paragraph" w:styleId="2">
    <w:name w:val="heading 2"/>
    <w:basedOn w:val="a0"/>
    <w:next w:val="a0"/>
    <w:uiPriority w:val="9"/>
    <w:semiHidden/>
    <w:unhideWhenUsed/>
    <w:qFormat/>
    <w:pPr>
      <w:keepNext/>
      <w:pBdr>
        <w:top w:val="single" w:sz="2" w:space="31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  <w:spacing w:line="720" w:lineRule="auto"/>
      <w:outlineLvl w:val="1"/>
    </w:pPr>
    <w:rPr>
      <w:rFonts w:ascii="Cambria" w:eastAsia="Cambria" w:hAnsi="Cambria" w:cs="Cambria"/>
      <w:b/>
      <w:color w:val="000000"/>
      <w:sz w:val="48"/>
      <w:szCs w:val="48"/>
    </w:rPr>
  </w:style>
  <w:style w:type="paragraph" w:styleId="3">
    <w:name w:val="heading 3"/>
    <w:basedOn w:val="a0"/>
    <w:next w:val="a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0"/>
    <w:next w:val="a0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0"/>
    <w:next w:val="a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next w:val="a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Subtitle"/>
    <w:basedOn w:val="a0"/>
    <w:next w:val="a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10">
    <w:name w:val="toc 1"/>
    <w:basedOn w:val="a0"/>
    <w:next w:val="a0"/>
    <w:autoRedefine/>
    <w:pPr>
      <w:tabs>
        <w:tab w:val="left" w:pos="960"/>
        <w:tab w:val="right" w:leader="dot" w:pos="8296"/>
      </w:tabs>
      <w:spacing w:before="52" w:after="48"/>
    </w:pPr>
  </w:style>
  <w:style w:type="character" w:styleId="a6">
    <w:name w:val="Hyperlink"/>
    <w:basedOn w:val="a1"/>
    <w:rPr>
      <w:color w:val="0000FF"/>
      <w:u w:val="single"/>
    </w:rPr>
  </w:style>
  <w:style w:type="paragraph" w:styleId="a7">
    <w:name w:val="footer"/>
    <w:basedOn w:val="a0"/>
    <w:pPr>
      <w:tabs>
        <w:tab w:val="center" w:pos="4680"/>
        <w:tab w:val="right" w:pos="9360"/>
      </w:tabs>
    </w:pPr>
    <w:rPr>
      <w:rFonts w:ascii="Cambria" w:hAnsi="Cambria" w:cs="Times New Roman"/>
      <w:sz w:val="22"/>
      <w:szCs w:val="22"/>
    </w:rPr>
  </w:style>
  <w:style w:type="character" w:customStyle="1" w:styleId="a8">
    <w:name w:val="頁尾 字元"/>
    <w:basedOn w:val="a1"/>
    <w:rPr>
      <w:rFonts w:ascii="Cambria" w:eastAsia="新細明體" w:hAnsi="Cambria" w:cs="Times New Roman"/>
      <w:sz w:val="22"/>
      <w:szCs w:val="22"/>
    </w:rPr>
  </w:style>
  <w:style w:type="paragraph" w:styleId="a9">
    <w:name w:val="List Paragraph"/>
    <w:basedOn w:val="a0"/>
    <w:pPr>
      <w:ind w:left="480"/>
    </w:pPr>
  </w:style>
  <w:style w:type="character" w:styleId="aa">
    <w:name w:val="Emphasis"/>
    <w:basedOn w:val="a1"/>
    <w:rPr>
      <w:i/>
      <w:iCs/>
    </w:rPr>
  </w:style>
  <w:style w:type="character" w:customStyle="1" w:styleId="11">
    <w:name w:val="標題 1 字元"/>
    <w:basedOn w:val="a1"/>
    <w:rPr>
      <w:rFonts w:ascii="Cambria" w:eastAsia="Cambria" w:hAnsi="Cambria" w:cs="Cambria"/>
      <w:b/>
      <w:color w:val="000000"/>
      <w:sz w:val="52"/>
      <w:szCs w:val="52"/>
    </w:rPr>
  </w:style>
  <w:style w:type="paragraph" w:styleId="ab">
    <w:name w:val="TOC Heading"/>
    <w:basedOn w:val="1"/>
    <w:next w:val="a0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0" w:line="254" w:lineRule="auto"/>
    </w:pPr>
    <w:rPr>
      <w:rFonts w:ascii="Calibri" w:eastAsia="新細明體" w:hAnsi="Calibri" w:cs="Times New Roman"/>
      <w:b w:val="0"/>
      <w:color w:val="365F91"/>
      <w:sz w:val="32"/>
      <w:szCs w:val="32"/>
    </w:rPr>
  </w:style>
  <w:style w:type="paragraph" w:styleId="20">
    <w:name w:val="toc 2"/>
    <w:basedOn w:val="a0"/>
    <w:next w:val="a0"/>
    <w:autoRedefine/>
    <w:pPr>
      <w:tabs>
        <w:tab w:val="left" w:pos="720"/>
        <w:tab w:val="right" w:leader="dot" w:pos="8296"/>
      </w:tabs>
      <w:spacing w:before="52" w:after="48" w:line="254" w:lineRule="auto"/>
      <w:ind w:left="220"/>
    </w:pPr>
    <w:rPr>
      <w:rFonts w:ascii="Cambria" w:hAnsi="Cambria" w:cs="Times New Roman"/>
      <w:sz w:val="22"/>
      <w:szCs w:val="22"/>
    </w:rPr>
  </w:style>
  <w:style w:type="paragraph" w:styleId="30">
    <w:name w:val="toc 3"/>
    <w:basedOn w:val="a0"/>
    <w:next w:val="a0"/>
    <w:autoRedefine/>
    <w:pPr>
      <w:spacing w:after="100" w:line="254" w:lineRule="auto"/>
      <w:ind w:left="440"/>
    </w:pPr>
    <w:rPr>
      <w:rFonts w:ascii="Cambria" w:hAnsi="Cambria" w:cs="Times New Roman"/>
      <w:sz w:val="22"/>
      <w:szCs w:val="22"/>
    </w:rPr>
  </w:style>
  <w:style w:type="character" w:customStyle="1" w:styleId="21">
    <w:name w:val="標題 2 字元"/>
    <w:basedOn w:val="a1"/>
    <w:rPr>
      <w:rFonts w:ascii="Cambria" w:eastAsia="Cambria" w:hAnsi="Cambria" w:cs="Cambria"/>
      <w:b/>
      <w:color w:val="000000"/>
      <w:sz w:val="48"/>
      <w:szCs w:val="48"/>
    </w:rPr>
  </w:style>
  <w:style w:type="character" w:styleId="ac">
    <w:name w:val="page number"/>
    <w:basedOn w:val="a1"/>
  </w:style>
  <w:style w:type="character" w:styleId="ad">
    <w:name w:val="Unresolved Mention"/>
    <w:basedOn w:val="a1"/>
    <w:rPr>
      <w:color w:val="605E5C"/>
      <w:shd w:val="clear" w:color="auto" w:fill="E1DFDD"/>
    </w:rPr>
  </w:style>
  <w:style w:type="paragraph" w:styleId="Web">
    <w:name w:val="Normal (Web)"/>
    <w:basedOn w:val="a0"/>
    <w:pPr>
      <w:spacing w:before="100" w:after="100"/>
    </w:pPr>
  </w:style>
  <w:style w:type="paragraph" w:styleId="a">
    <w:name w:val="List Bullet"/>
    <w:basedOn w:val="a0"/>
    <w:pPr>
      <w:numPr>
        <w:numId w:val="1"/>
      </w:numPr>
      <w:contextualSpacing/>
    </w:p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</w:rPr>
  </w:style>
  <w:style w:type="character" w:styleId="ae">
    <w:name w:val="Strong"/>
    <w:basedOn w:val="a1"/>
    <w:rPr>
      <w:b/>
      <w:bCs/>
    </w:rPr>
  </w:style>
  <w:style w:type="paragraph" w:styleId="af">
    <w:name w:val="Balloon Text"/>
    <w:basedOn w:val="a0"/>
    <w:rPr>
      <w:rFonts w:ascii="Calibri" w:hAnsi="Calibri" w:cs="Times New Roman"/>
      <w:sz w:val="18"/>
      <w:szCs w:val="18"/>
    </w:rPr>
  </w:style>
  <w:style w:type="character" w:customStyle="1" w:styleId="af0">
    <w:name w:val="註解方塊文字 字元"/>
    <w:basedOn w:val="a1"/>
    <w:rPr>
      <w:rFonts w:ascii="Calibri" w:eastAsia="新細明體" w:hAnsi="Calibri" w:cs="Times New Roman"/>
      <w:sz w:val="18"/>
      <w:szCs w:val="18"/>
    </w:rPr>
  </w:style>
  <w:style w:type="paragraph" w:styleId="af1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1"/>
    <w:rPr>
      <w:sz w:val="20"/>
      <w:szCs w:val="20"/>
    </w:rPr>
  </w:style>
  <w:style w:type="numbering" w:customStyle="1" w:styleId="LFO9">
    <w:name w:val="LFO9"/>
    <w:basedOn w:val="a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514</Words>
  <Characters>2932</Characters>
  <Application>Microsoft Office Word</Application>
  <DocSecurity>0</DocSecurity>
  <Lines>24</Lines>
  <Paragraphs>6</Paragraphs>
  <ScaleCrop>false</ScaleCrop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Draw</dc:creator>
  <cp:lastModifiedBy>林靜如</cp:lastModifiedBy>
  <cp:revision>2</cp:revision>
  <cp:lastPrinted>2026-03-18T09:33:00Z</cp:lastPrinted>
  <dcterms:created xsi:type="dcterms:W3CDTF">2026-03-23T00:52:00Z</dcterms:created>
  <dcterms:modified xsi:type="dcterms:W3CDTF">2026-03-23T00:52:00Z</dcterms:modified>
</cp:coreProperties>
</file>