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A1B3" w14:textId="77777777" w:rsidR="00004FF3" w:rsidRDefault="00421C8E">
      <w:pPr>
        <w:snapToGrid w:val="0"/>
        <w:jc w:val="center"/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88D80" wp14:editId="51994649">
                <wp:simplePos x="0" y="0"/>
                <wp:positionH relativeFrom="margin">
                  <wp:posOffset>3596636</wp:posOffset>
                </wp:positionH>
                <wp:positionV relativeFrom="paragraph">
                  <wp:posOffset>-746763</wp:posOffset>
                </wp:positionV>
                <wp:extent cx="2605409" cy="320040"/>
                <wp:effectExtent l="0" t="0" r="23491" b="22860"/>
                <wp:wrapNone/>
                <wp:docPr id="2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9" cy="32004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AFD29A" w14:textId="77777777" w:rsidR="00004FF3" w:rsidRDefault="00421C8E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       (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由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勞青處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填寫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388D80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283.2pt;margin-top:-58.8pt;width:205.15pt;height:25.2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" filled="f" strokeweight=".26467mm">
                <v:textbox>
                  <w:txbxContent>
                    <w:p w14:paraId="14AFD29A" w14:textId="77777777" w:rsidR="00004FF3" w:rsidRDefault="00421C8E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編號：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       (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由</w:t>
                      </w:r>
                      <w:proofErr w:type="gramStart"/>
                      <w:r>
                        <w:rPr>
                          <w:rFonts w:eastAsia="標楷體"/>
                          <w:sz w:val="28"/>
                          <w:szCs w:val="28"/>
                        </w:rPr>
                        <w:t>勞青處</w:t>
                      </w:r>
                      <w:proofErr w:type="gramEnd"/>
                      <w:r>
                        <w:rPr>
                          <w:rFonts w:eastAsia="標楷體"/>
                          <w:sz w:val="28"/>
                          <w:szCs w:val="28"/>
                        </w:rPr>
                        <w:t>填寫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A2FBF" wp14:editId="6D7661F7">
                <wp:simplePos x="0" y="0"/>
                <wp:positionH relativeFrom="page">
                  <wp:posOffset>457200</wp:posOffset>
                </wp:positionH>
                <wp:positionV relativeFrom="page">
                  <wp:posOffset>175263</wp:posOffset>
                </wp:positionV>
                <wp:extent cx="662940" cy="320040"/>
                <wp:effectExtent l="0" t="0" r="22860" b="22860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FAE889" w14:textId="77777777" w:rsidR="00004FF3" w:rsidRDefault="00421C8E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A2FBF" id="_x0000_s1027" type="#_x0000_t202" style="position:absolute;left:0;text-align:left;margin-left:36pt;margin-top:13.8pt;width:52.2pt;height:2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" filled="f" strokeweight=".26467mm">
                <v:textbox>
                  <w:txbxContent>
                    <w:p w14:paraId="03FAE889" w14:textId="77777777" w:rsidR="00004FF3" w:rsidRDefault="00421C8E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Gungsuh"/>
          <w:b/>
          <w:sz w:val="36"/>
          <w:szCs w:val="36"/>
        </w:rPr>
        <w:t>第二屆</w:t>
      </w:r>
      <w:r>
        <w:rPr>
          <w:rFonts w:eastAsia="標楷體"/>
          <w:b/>
          <w:bCs/>
          <w:sz w:val="36"/>
          <w:szCs w:val="36"/>
        </w:rPr>
        <w:t>屏東縣青年事務諮詢委員會青年代表報名表</w:t>
      </w:r>
    </w:p>
    <w:tbl>
      <w:tblPr>
        <w:tblW w:w="97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2057"/>
        <w:gridCol w:w="1260"/>
        <w:gridCol w:w="2843"/>
        <w:gridCol w:w="2373"/>
      </w:tblGrid>
      <w:tr w:rsidR="00004FF3" w14:paraId="6CA041BA" w14:textId="77777777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979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F139C" w14:textId="77777777" w:rsidR="00004FF3" w:rsidRDefault="00421C8E">
            <w:pPr>
              <w:snapToGrid w:val="0"/>
              <w:jc w:val="center"/>
            </w:pPr>
            <w:r>
              <w:rPr>
                <w:rFonts w:eastAsia="標楷體"/>
                <w:b/>
                <w:bCs/>
                <w:sz w:val="26"/>
                <w:szCs w:val="26"/>
              </w:rPr>
              <w:t>報名者基本資料</w:t>
            </w:r>
          </w:p>
        </w:tc>
      </w:tr>
      <w:tr w:rsidR="00004FF3" w14:paraId="10BFC9F5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678BA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姓</w:t>
            </w:r>
            <w:r>
              <w:rPr>
                <w:rFonts w:eastAsia="標楷體"/>
                <w:bCs/>
              </w:rPr>
              <w:t xml:space="preserve">  </w:t>
            </w:r>
            <w:r>
              <w:rPr>
                <w:rFonts w:eastAsia="標楷體"/>
                <w:bCs/>
              </w:rPr>
              <w:t>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250AA" w14:textId="77777777" w:rsidR="00004FF3" w:rsidRDefault="00004FF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D3C1C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生理性別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7DA6A" w14:textId="77777777" w:rsidR="00004FF3" w:rsidRDefault="00421C8E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男</w:t>
            </w:r>
            <w:r>
              <w:rPr>
                <w:rFonts w:eastAsia="標楷體"/>
                <w:bCs/>
              </w:rPr>
              <w:t xml:space="preserve">    □</w:t>
            </w:r>
            <w:r>
              <w:rPr>
                <w:rFonts w:eastAsia="標楷體"/>
                <w:bCs/>
              </w:rPr>
              <w:t>女</w:t>
            </w:r>
          </w:p>
        </w:tc>
        <w:tc>
          <w:tcPr>
            <w:tcW w:w="237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2B8A0" w14:textId="77777777" w:rsidR="00004FF3" w:rsidRDefault="00421C8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請黏貼或上傳最近</w:t>
            </w:r>
            <w:r>
              <w:rPr>
                <w:rFonts w:ascii="標楷體" w:eastAsia="標楷體" w:hAnsi="標楷體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個月</w:t>
            </w:r>
          </w:p>
          <w:p w14:paraId="3BA19ABB" w14:textId="77777777" w:rsidR="00004FF3" w:rsidRDefault="00421C8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二吋半身正面脫帽</w:t>
            </w:r>
          </w:p>
          <w:p w14:paraId="41B9D226" w14:textId="77777777" w:rsidR="00004FF3" w:rsidRDefault="00421C8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</w:rPr>
              <w:t>彩色照片</w:t>
            </w:r>
          </w:p>
        </w:tc>
      </w:tr>
      <w:tr w:rsidR="00004FF3" w14:paraId="2638DD6A" w14:textId="77777777">
        <w:tblPrEx>
          <w:tblCellMar>
            <w:top w:w="0" w:type="dxa"/>
            <w:bottom w:w="0" w:type="dxa"/>
          </w:tblCellMar>
        </w:tblPrEx>
        <w:trPr>
          <w:cantSplit/>
          <w:trHeight w:val="477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380CA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身分證字號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0957C" w14:textId="77777777" w:rsidR="00004FF3" w:rsidRDefault="00004FF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37031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出生年月日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3DFD7" w14:textId="77777777" w:rsidR="00004FF3" w:rsidRDefault="00421C8E">
            <w:pPr>
              <w:snapToGrid w:val="0"/>
              <w:jc w:val="center"/>
            </w:pPr>
            <w:r>
              <w:rPr>
                <w:rFonts w:eastAsia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  <w:w w:val="90"/>
              </w:rPr>
              <w:t xml:space="preserve"> 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ascii="標楷體" w:eastAsia="標楷體" w:hAnsi="標楷體"/>
                <w:bCs/>
                <w:w w:val="90"/>
              </w:rPr>
              <w:t xml:space="preserve">    </w:t>
            </w:r>
            <w:r>
              <w:rPr>
                <w:rFonts w:eastAsia="標楷體"/>
                <w:bCs/>
              </w:rPr>
              <w:t>日</w:t>
            </w:r>
          </w:p>
        </w:tc>
        <w:tc>
          <w:tcPr>
            <w:tcW w:w="237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F255B" w14:textId="77777777" w:rsidR="00004FF3" w:rsidRDefault="00004FF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04FF3" w14:paraId="5C2DE78F" w14:textId="77777777">
        <w:tblPrEx>
          <w:tblCellMar>
            <w:top w:w="0" w:type="dxa"/>
            <w:bottom w:w="0" w:type="dxa"/>
          </w:tblCellMar>
        </w:tblPrEx>
        <w:trPr>
          <w:cantSplit/>
          <w:trHeight w:val="88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2FEAD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就讀學校</w:t>
            </w:r>
            <w:r>
              <w:rPr>
                <w:rFonts w:eastAsia="標楷體"/>
                <w:bCs/>
              </w:rPr>
              <w:t>/</w:t>
            </w:r>
          </w:p>
          <w:p w14:paraId="18412484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服務單位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2A490" w14:textId="77777777" w:rsidR="00004FF3" w:rsidRDefault="00004FF3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FDC2A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系所、年級</w:t>
            </w:r>
            <w:r>
              <w:rPr>
                <w:rFonts w:eastAsia="標楷體"/>
                <w:bCs/>
              </w:rPr>
              <w:t>/</w:t>
            </w:r>
            <w:r>
              <w:rPr>
                <w:rFonts w:eastAsia="標楷體"/>
                <w:bCs/>
              </w:rPr>
              <w:t>職稱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E0568" w14:textId="77777777" w:rsidR="00004FF3" w:rsidRDefault="00004FF3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237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251EE" w14:textId="77777777" w:rsidR="00004FF3" w:rsidRDefault="00004FF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04FF3" w14:paraId="38D594B0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93974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聯絡電話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E158C" w14:textId="77777777" w:rsidR="00004FF3" w:rsidRDefault="00004FF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D5FBE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手機號碼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EEB98" w14:textId="77777777" w:rsidR="00004FF3" w:rsidRDefault="00004FF3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237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0EB74" w14:textId="77777777" w:rsidR="00004FF3" w:rsidRDefault="00004FF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04FF3" w14:paraId="302F077F" w14:textId="77777777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5EBB7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0CC23" w14:textId="77777777" w:rsidR="00004FF3" w:rsidRDefault="00004FF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37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4098C" w14:textId="77777777" w:rsidR="00004FF3" w:rsidRDefault="00004FF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04FF3" w14:paraId="6BD70E6A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F5022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通訊地址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1D648" w14:textId="77777777" w:rsidR="00004FF3" w:rsidRDefault="00004FF3">
            <w:pPr>
              <w:snapToGrid w:val="0"/>
              <w:jc w:val="both"/>
            </w:pPr>
          </w:p>
        </w:tc>
        <w:tc>
          <w:tcPr>
            <w:tcW w:w="237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66F42" w14:textId="77777777" w:rsidR="00004FF3" w:rsidRDefault="00004FF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04FF3" w14:paraId="55BF084D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0F7BD" w14:textId="77777777" w:rsidR="00004FF3" w:rsidRDefault="00421C8E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戶籍地址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D19F" w14:textId="77777777" w:rsidR="00004FF3" w:rsidRDefault="00004FF3">
            <w:pPr>
              <w:snapToGrid w:val="0"/>
              <w:jc w:val="both"/>
            </w:pPr>
          </w:p>
        </w:tc>
        <w:tc>
          <w:tcPr>
            <w:tcW w:w="237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290F0" w14:textId="77777777" w:rsidR="00004FF3" w:rsidRDefault="00004FF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04FF3" w14:paraId="64BC2673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  <w:jc w:val="center"/>
        </w:trPr>
        <w:tc>
          <w:tcPr>
            <w:tcW w:w="9794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E45E5" w14:textId="77777777" w:rsidR="00004FF3" w:rsidRDefault="00421C8E">
            <w:pPr>
              <w:snapToGrid w:val="0"/>
              <w:ind w:right="-142"/>
            </w:pPr>
            <w:r>
              <w:rPr>
                <w:rFonts w:eastAsia="標楷體"/>
                <w:bCs/>
              </w:rPr>
              <w:t>學經歷概述</w:t>
            </w:r>
            <w:r>
              <w:rPr>
                <w:rFonts w:eastAsia="標楷體"/>
              </w:rPr>
              <w:t>（請條列近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年學歷及經歷，由最近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筆資料開始填寫具代表性之經歷）</w:t>
            </w:r>
          </w:p>
        </w:tc>
      </w:tr>
      <w:tr w:rsidR="00004FF3" w14:paraId="0FFCD46D" w14:textId="77777777">
        <w:tblPrEx>
          <w:tblCellMar>
            <w:top w:w="0" w:type="dxa"/>
            <w:bottom w:w="0" w:type="dxa"/>
          </w:tblCellMar>
        </w:tblPrEx>
        <w:trPr>
          <w:cantSplit/>
          <w:trHeight w:val="8206"/>
          <w:jc w:val="center"/>
        </w:trPr>
        <w:tc>
          <w:tcPr>
            <w:tcW w:w="9794" w:type="dxa"/>
            <w:gridSpan w:val="5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BF5D3" w14:textId="77777777" w:rsidR="00004FF3" w:rsidRDefault="00421C8E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範例：</w:t>
            </w:r>
          </w:p>
          <w:p w14:paraId="48B276A5" w14:textId="77777777" w:rsidR="00004FF3" w:rsidRDefault="00421C8E">
            <w:pPr>
              <w:pStyle w:val="a9"/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112.8-</w:t>
            </w:r>
            <w:r>
              <w:rPr>
                <w:rFonts w:ascii="標楷體" w:eastAsia="標楷體" w:hAnsi="標楷體"/>
                <w:sz w:val="20"/>
              </w:rPr>
              <w:t>迄今</w:t>
            </w:r>
            <w:r>
              <w:rPr>
                <w:rFonts w:ascii="標楷體" w:eastAsia="標楷體" w:hAnsi="標楷體"/>
                <w:sz w:val="20"/>
              </w:rPr>
              <w:t>/OO</w:t>
            </w:r>
            <w:r>
              <w:rPr>
                <w:rFonts w:ascii="標楷體" w:eastAsia="標楷體" w:hAnsi="標楷體"/>
                <w:sz w:val="20"/>
              </w:rPr>
              <w:t>協會</w:t>
            </w:r>
            <w:r>
              <w:rPr>
                <w:rFonts w:ascii="標楷體" w:eastAsia="標楷體" w:hAnsi="標楷體"/>
                <w:sz w:val="20"/>
              </w:rPr>
              <w:t>/</w:t>
            </w:r>
            <w:r>
              <w:rPr>
                <w:rFonts w:ascii="標楷體" w:eastAsia="標楷體" w:hAnsi="標楷體"/>
                <w:sz w:val="20"/>
              </w:rPr>
              <w:t>執行長</w:t>
            </w:r>
          </w:p>
          <w:p w14:paraId="017E6D5D" w14:textId="77777777" w:rsidR="00004FF3" w:rsidRDefault="00421C8E">
            <w:pPr>
              <w:pStyle w:val="a9"/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109.9-110.8/</w:t>
            </w:r>
            <w:r>
              <w:rPr>
                <w:rFonts w:ascii="標楷體" w:eastAsia="標楷體" w:hAnsi="標楷體"/>
                <w:sz w:val="20"/>
              </w:rPr>
              <w:t>國立</w:t>
            </w:r>
            <w:r>
              <w:rPr>
                <w:rFonts w:ascii="標楷體" w:eastAsia="標楷體" w:hAnsi="標楷體"/>
                <w:sz w:val="20"/>
              </w:rPr>
              <w:t>OO</w:t>
            </w:r>
            <w:r>
              <w:rPr>
                <w:rFonts w:ascii="標楷體" w:eastAsia="標楷體" w:hAnsi="標楷體"/>
                <w:sz w:val="20"/>
              </w:rPr>
              <w:t>大學學生會</w:t>
            </w:r>
            <w:r>
              <w:rPr>
                <w:rFonts w:ascii="標楷體" w:eastAsia="標楷體" w:hAnsi="標楷體"/>
                <w:sz w:val="20"/>
              </w:rPr>
              <w:t>/</w:t>
            </w:r>
            <w:r>
              <w:rPr>
                <w:rFonts w:ascii="標楷體" w:eastAsia="標楷體" w:hAnsi="標楷體"/>
                <w:sz w:val="20"/>
              </w:rPr>
              <w:t>會長</w:t>
            </w:r>
          </w:p>
          <w:p w14:paraId="6A363EF5" w14:textId="77777777" w:rsidR="00004FF3" w:rsidRDefault="00421C8E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3.</w:t>
            </w:r>
          </w:p>
          <w:p w14:paraId="3E1A235C" w14:textId="77777777" w:rsidR="00004FF3" w:rsidRDefault="00421C8E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4.</w:t>
            </w:r>
          </w:p>
          <w:p w14:paraId="0BCB4403" w14:textId="77777777" w:rsidR="00004FF3" w:rsidRDefault="00004FF3">
            <w:pPr>
              <w:snapToGrid w:val="0"/>
              <w:rPr>
                <w:rFonts w:ascii="標楷體" w:eastAsia="標楷體" w:hAnsi="標楷體"/>
                <w:sz w:val="20"/>
              </w:rPr>
            </w:pPr>
          </w:p>
        </w:tc>
      </w:tr>
    </w:tbl>
    <w:p w14:paraId="716E08F3" w14:textId="77777777" w:rsidR="00004FF3" w:rsidRDefault="00004FF3">
      <w:pPr>
        <w:snapToGrid w:val="0"/>
        <w:ind w:right="-58"/>
        <w:rPr>
          <w:rFonts w:ascii="標楷體" w:eastAsia="標楷體" w:hAnsi="標楷體" w:cs="Gungsuh"/>
          <w:b/>
          <w:sz w:val="36"/>
          <w:szCs w:val="36"/>
        </w:rPr>
      </w:pPr>
    </w:p>
    <w:p w14:paraId="255A4AB0" w14:textId="77777777" w:rsidR="00004FF3" w:rsidRDefault="00421C8E">
      <w:pPr>
        <w:snapToGrid w:val="0"/>
        <w:ind w:right="-58"/>
        <w:jc w:val="center"/>
      </w:pPr>
      <w:r>
        <w:rPr>
          <w:rFonts w:ascii="新細明體" w:hAnsi="新細明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927AE" wp14:editId="1B943C78">
                <wp:simplePos x="0" y="0"/>
                <wp:positionH relativeFrom="page">
                  <wp:posOffset>457200</wp:posOffset>
                </wp:positionH>
                <wp:positionV relativeFrom="page">
                  <wp:posOffset>160020</wp:posOffset>
                </wp:positionV>
                <wp:extent cx="662940" cy="320040"/>
                <wp:effectExtent l="0" t="0" r="22860" b="22860"/>
                <wp:wrapNone/>
                <wp:docPr id="4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DF7D4F" w14:textId="77777777" w:rsidR="00004FF3" w:rsidRDefault="00421C8E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6DD71D82" w14:textId="77777777" w:rsidR="00004FF3" w:rsidRDefault="00004FF3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27AE" id="_x0000_s1028" type="#_x0000_t202" style="position:absolute;left:0;text-align:left;margin-left:36pt;margin-top:12.6pt;width:52.2pt;height:2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" filled="f" strokeweight=".26467mm">
                <v:textbox>
                  <w:txbxContent>
                    <w:p w14:paraId="59DF7D4F" w14:textId="77777777" w:rsidR="00004FF3" w:rsidRDefault="00421C8E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</w:p>
                    <w:p w14:paraId="6DD71D82" w14:textId="77777777" w:rsidR="00004FF3" w:rsidRDefault="00004FF3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Gungsuh"/>
          <w:b/>
          <w:sz w:val="36"/>
          <w:szCs w:val="36"/>
        </w:rPr>
        <w:t>第二屆</w:t>
      </w:r>
      <w:r>
        <w:rPr>
          <w:rFonts w:eastAsia="標楷體"/>
          <w:b/>
          <w:bCs/>
          <w:sz w:val="36"/>
          <w:szCs w:val="36"/>
        </w:rPr>
        <w:t>屏東縣青年事務諮詢委員會青年代表報名遴選自傳</w:t>
      </w:r>
    </w:p>
    <w:p w14:paraId="13F017E2" w14:textId="77777777" w:rsidR="00004FF3" w:rsidRDefault="00421C8E">
      <w:pPr>
        <w:spacing w:line="400" w:lineRule="exact"/>
        <w:ind w:left="357" w:right="24" w:hanging="357"/>
        <w:jc w:val="both"/>
      </w:pPr>
      <w:r>
        <w:rPr>
          <w:rFonts w:eastAsia="標楷體"/>
          <w:sz w:val="28"/>
        </w:rPr>
        <w:t>(1)</w:t>
      </w:r>
      <w:r>
        <w:rPr>
          <w:rFonts w:eastAsia="標楷體"/>
          <w:sz w:val="28"/>
        </w:rPr>
        <w:t>簡述個人學歷、經歷、過去參與公共事務</w:t>
      </w:r>
      <w:r>
        <w:rPr>
          <w:rFonts w:ascii="標楷體" w:eastAsia="標楷體" w:hAnsi="標楷體" w:cs="Gungsuh"/>
          <w:sz w:val="28"/>
          <w:szCs w:val="28"/>
        </w:rPr>
        <w:t>具體事蹟、經營之事業或目前正在推動、參與之</w:t>
      </w:r>
      <w:r>
        <w:rPr>
          <w:rFonts w:ascii="標楷體" w:eastAsia="標楷體" w:hAnsi="標楷體"/>
          <w:color w:val="000000"/>
          <w:sz w:val="28"/>
          <w:szCs w:val="28"/>
        </w:rPr>
        <w:t>青年相關事務或計畫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  <w:szCs w:val="28"/>
        </w:rPr>
        <w:t>800</w:t>
      </w:r>
      <w:r>
        <w:rPr>
          <w:rFonts w:eastAsia="標楷體"/>
          <w:sz w:val="28"/>
          <w:szCs w:val="28"/>
        </w:rPr>
        <w:t>字內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14:paraId="7CD0F9B0" w14:textId="77777777" w:rsidR="00004FF3" w:rsidRDefault="00421C8E">
      <w:pPr>
        <w:spacing w:line="400" w:lineRule="exact"/>
        <w:ind w:left="357" w:hanging="357"/>
        <w:jc w:val="both"/>
      </w:pPr>
      <w:r>
        <w:rPr>
          <w:rFonts w:eastAsia="標楷體"/>
          <w:sz w:val="28"/>
        </w:rPr>
        <w:t>(2)</w:t>
      </w:r>
      <w:r>
        <w:rPr>
          <w:rFonts w:eastAsia="標楷體"/>
          <w:sz w:val="28"/>
        </w:rPr>
        <w:t>對於本縣任一青年政策議題關注分析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  <w:szCs w:val="28"/>
        </w:rPr>
        <w:t>,000</w:t>
      </w:r>
      <w:r>
        <w:rPr>
          <w:rFonts w:eastAsia="標楷體"/>
          <w:sz w:val="28"/>
          <w:szCs w:val="28"/>
        </w:rPr>
        <w:t>字內</w:t>
      </w:r>
      <w:r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tbl>
      <w:tblPr>
        <w:tblW w:w="8892" w:type="dxa"/>
        <w:tblInd w:w="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92"/>
      </w:tblGrid>
      <w:tr w:rsidR="00004FF3" w14:paraId="33ACE085" w14:textId="77777777">
        <w:tblPrEx>
          <w:tblCellMar>
            <w:top w:w="0" w:type="dxa"/>
            <w:bottom w:w="0" w:type="dxa"/>
          </w:tblCellMar>
        </w:tblPrEx>
        <w:trPr>
          <w:trHeight w:val="10197"/>
        </w:trPr>
        <w:tc>
          <w:tcPr>
            <w:tcW w:w="8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7C4CD" w14:textId="77777777" w:rsidR="00004FF3" w:rsidRDefault="00004FF3">
            <w:pPr>
              <w:ind w:left="-12"/>
            </w:pPr>
          </w:p>
          <w:p w14:paraId="5D15F404" w14:textId="77777777" w:rsidR="00004FF3" w:rsidRDefault="00004FF3">
            <w:pPr>
              <w:ind w:left="-12"/>
            </w:pPr>
          </w:p>
          <w:p w14:paraId="2E3F2DEC" w14:textId="77777777" w:rsidR="00004FF3" w:rsidRDefault="00004FF3">
            <w:pPr>
              <w:ind w:left="-12"/>
            </w:pPr>
          </w:p>
          <w:p w14:paraId="48D182DC" w14:textId="77777777" w:rsidR="00004FF3" w:rsidRDefault="00004FF3">
            <w:pPr>
              <w:ind w:left="-12"/>
            </w:pPr>
          </w:p>
          <w:p w14:paraId="289620BE" w14:textId="77777777" w:rsidR="00004FF3" w:rsidRDefault="00004FF3">
            <w:pPr>
              <w:ind w:left="-12"/>
            </w:pPr>
          </w:p>
          <w:p w14:paraId="2272E54D" w14:textId="77777777" w:rsidR="00004FF3" w:rsidRDefault="00004FF3">
            <w:pPr>
              <w:ind w:left="-12"/>
            </w:pPr>
          </w:p>
          <w:p w14:paraId="2CD3915E" w14:textId="77777777" w:rsidR="00004FF3" w:rsidRDefault="00004FF3">
            <w:pPr>
              <w:ind w:left="-12"/>
            </w:pPr>
          </w:p>
          <w:p w14:paraId="4B7C872F" w14:textId="77777777" w:rsidR="00004FF3" w:rsidRDefault="00004FF3">
            <w:pPr>
              <w:ind w:left="-12"/>
            </w:pPr>
          </w:p>
          <w:p w14:paraId="035AED38" w14:textId="77777777" w:rsidR="00004FF3" w:rsidRDefault="00004FF3">
            <w:pPr>
              <w:ind w:left="-12"/>
            </w:pPr>
          </w:p>
          <w:p w14:paraId="524B3A56" w14:textId="77777777" w:rsidR="00004FF3" w:rsidRDefault="00004FF3">
            <w:pPr>
              <w:ind w:left="-12"/>
            </w:pPr>
          </w:p>
          <w:p w14:paraId="2B09C98A" w14:textId="77777777" w:rsidR="00004FF3" w:rsidRDefault="00004FF3">
            <w:pPr>
              <w:ind w:left="-12"/>
            </w:pPr>
          </w:p>
          <w:p w14:paraId="318573DF" w14:textId="77777777" w:rsidR="00004FF3" w:rsidRDefault="00004FF3">
            <w:pPr>
              <w:ind w:left="-12"/>
            </w:pPr>
          </w:p>
          <w:p w14:paraId="67BB0973" w14:textId="77777777" w:rsidR="00004FF3" w:rsidRDefault="00004FF3">
            <w:pPr>
              <w:ind w:left="-12"/>
            </w:pPr>
          </w:p>
          <w:p w14:paraId="0D668002" w14:textId="77777777" w:rsidR="00004FF3" w:rsidRDefault="00004FF3">
            <w:pPr>
              <w:ind w:left="-12"/>
            </w:pPr>
          </w:p>
          <w:p w14:paraId="3049908A" w14:textId="77777777" w:rsidR="00004FF3" w:rsidRDefault="00004FF3">
            <w:pPr>
              <w:ind w:left="-12"/>
            </w:pPr>
          </w:p>
          <w:p w14:paraId="113AC05F" w14:textId="77777777" w:rsidR="00004FF3" w:rsidRDefault="00004FF3">
            <w:pPr>
              <w:ind w:left="-12"/>
            </w:pPr>
          </w:p>
          <w:p w14:paraId="15F2C5DF" w14:textId="77777777" w:rsidR="00004FF3" w:rsidRDefault="00004FF3">
            <w:pPr>
              <w:ind w:left="-12"/>
            </w:pPr>
          </w:p>
          <w:p w14:paraId="1D9DA8D2" w14:textId="77777777" w:rsidR="00004FF3" w:rsidRDefault="00004FF3">
            <w:pPr>
              <w:ind w:left="-12"/>
            </w:pPr>
          </w:p>
          <w:p w14:paraId="44624B98" w14:textId="77777777" w:rsidR="00004FF3" w:rsidRDefault="00004FF3">
            <w:pPr>
              <w:ind w:left="-12"/>
            </w:pPr>
          </w:p>
          <w:p w14:paraId="09FACEC1" w14:textId="77777777" w:rsidR="00004FF3" w:rsidRDefault="00004FF3">
            <w:pPr>
              <w:ind w:left="-12"/>
            </w:pPr>
          </w:p>
          <w:p w14:paraId="75DA6EFE" w14:textId="77777777" w:rsidR="00004FF3" w:rsidRDefault="00004FF3">
            <w:pPr>
              <w:ind w:left="-12"/>
            </w:pPr>
          </w:p>
          <w:p w14:paraId="57E0FEE8" w14:textId="77777777" w:rsidR="00004FF3" w:rsidRDefault="00004FF3">
            <w:pPr>
              <w:ind w:left="-12"/>
            </w:pPr>
          </w:p>
          <w:p w14:paraId="6D9FF534" w14:textId="77777777" w:rsidR="00004FF3" w:rsidRDefault="00004FF3">
            <w:pPr>
              <w:ind w:left="-12"/>
            </w:pPr>
          </w:p>
          <w:p w14:paraId="2C8EAD73" w14:textId="77777777" w:rsidR="00004FF3" w:rsidRDefault="00004FF3">
            <w:pPr>
              <w:ind w:left="-12"/>
            </w:pPr>
          </w:p>
          <w:p w14:paraId="78A0DB6E" w14:textId="77777777" w:rsidR="00004FF3" w:rsidRDefault="00004FF3">
            <w:pPr>
              <w:ind w:left="-12"/>
            </w:pPr>
          </w:p>
          <w:p w14:paraId="4E0F162D" w14:textId="77777777" w:rsidR="00004FF3" w:rsidRDefault="00004FF3">
            <w:pPr>
              <w:ind w:left="-12"/>
            </w:pPr>
          </w:p>
          <w:p w14:paraId="33D2A912" w14:textId="77777777" w:rsidR="00004FF3" w:rsidRDefault="00004FF3">
            <w:pPr>
              <w:ind w:left="-12"/>
            </w:pPr>
          </w:p>
        </w:tc>
      </w:tr>
    </w:tbl>
    <w:p w14:paraId="0A2E2503" w14:textId="77777777" w:rsidR="00000000" w:rsidRDefault="00421C8E">
      <w:pPr>
        <w:sectPr w:rsidR="00000000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3"/>
          <w:cols w:space="720"/>
          <w:docGrid w:type="lines" w:linePitch="1249"/>
        </w:sectPr>
      </w:pPr>
    </w:p>
    <w:p w14:paraId="274E9DA3" w14:textId="77777777" w:rsidR="00004FF3" w:rsidRDefault="00421C8E">
      <w:pPr>
        <w:snapToGrid w:val="0"/>
        <w:ind w:right="-58"/>
        <w:jc w:val="center"/>
      </w:pPr>
      <w:r>
        <w:rPr>
          <w:rFonts w:ascii="新細明體" w:hAnsi="新細明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07D9F" wp14:editId="5F3FEED0">
                <wp:simplePos x="0" y="0"/>
                <wp:positionH relativeFrom="page">
                  <wp:posOffset>457200</wp:posOffset>
                </wp:positionH>
                <wp:positionV relativeFrom="page">
                  <wp:posOffset>160020</wp:posOffset>
                </wp:positionV>
                <wp:extent cx="662940" cy="320040"/>
                <wp:effectExtent l="0" t="0" r="22860" b="22860"/>
                <wp:wrapNone/>
                <wp:docPr id="5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1C6881" w14:textId="77777777" w:rsidR="00004FF3" w:rsidRDefault="00421C8E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3AE205FD" w14:textId="77777777" w:rsidR="00004FF3" w:rsidRDefault="00004FF3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  <w:p w14:paraId="0C0C8EC2" w14:textId="77777777" w:rsidR="00004FF3" w:rsidRDefault="00004FF3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07D9F" id="_x0000_s1029" type="#_x0000_t202" style="position:absolute;left:0;text-align:left;margin-left:36pt;margin-top:12.6pt;width:52.2pt;height:2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" filled="f" strokeweight=".26467mm">
                <v:textbox>
                  <w:txbxContent>
                    <w:p w14:paraId="761C6881" w14:textId="77777777" w:rsidR="00004FF3" w:rsidRDefault="00421C8E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</w:p>
                    <w:p w14:paraId="3AE205FD" w14:textId="77777777" w:rsidR="00004FF3" w:rsidRDefault="00004FF3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  <w:p w14:paraId="0C0C8EC2" w14:textId="77777777" w:rsidR="00004FF3" w:rsidRDefault="00004FF3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Gungsuh"/>
          <w:b/>
          <w:sz w:val="36"/>
          <w:szCs w:val="36"/>
        </w:rPr>
        <w:t>第二屆</w:t>
      </w:r>
      <w:r>
        <w:rPr>
          <w:rFonts w:eastAsia="標楷體"/>
          <w:b/>
          <w:bCs/>
          <w:sz w:val="36"/>
          <w:szCs w:val="36"/>
        </w:rPr>
        <w:t>屏東縣青年事務諮詢委員會青年代表報名遴選</w:t>
      </w:r>
    </w:p>
    <w:p w14:paraId="0E023CE0" w14:textId="77777777" w:rsidR="00004FF3" w:rsidRDefault="00421C8E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佐證資料</w:t>
      </w:r>
    </w:p>
    <w:tbl>
      <w:tblPr>
        <w:tblW w:w="97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004FF3" w14:paraId="41FD87F7" w14:textId="77777777">
        <w:tblPrEx>
          <w:tblCellMar>
            <w:top w:w="0" w:type="dxa"/>
            <w:bottom w:w="0" w:type="dxa"/>
          </w:tblCellMar>
        </w:tblPrEx>
        <w:trPr>
          <w:cantSplit/>
          <w:trHeight w:val="3498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61BDE" w14:textId="77777777" w:rsidR="00004FF3" w:rsidRDefault="00421C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（身分證正面影本黏貼處）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7D9DB" w14:textId="77777777" w:rsidR="00004FF3" w:rsidRDefault="00421C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（身分證反面影本黏貼處）</w:t>
            </w:r>
          </w:p>
        </w:tc>
      </w:tr>
      <w:tr w:rsidR="00004FF3" w14:paraId="159E1213" w14:textId="77777777">
        <w:tblPrEx>
          <w:tblCellMar>
            <w:top w:w="0" w:type="dxa"/>
            <w:bottom w:w="0" w:type="dxa"/>
          </w:tblCellMar>
        </w:tblPrEx>
        <w:trPr>
          <w:cantSplit/>
          <w:trHeight w:val="3498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5EDAA" w14:textId="77777777" w:rsidR="00004FF3" w:rsidRDefault="00421C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（學生證正面影本黏貼處）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B71EB" w14:textId="77777777" w:rsidR="00004FF3" w:rsidRDefault="00421C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（學生證反面影本黏貼處）</w:t>
            </w:r>
          </w:p>
        </w:tc>
      </w:tr>
      <w:tr w:rsidR="00004FF3" w14:paraId="1108EAB3" w14:textId="77777777">
        <w:tblPrEx>
          <w:tblCellMar>
            <w:top w:w="0" w:type="dxa"/>
            <w:bottom w:w="0" w:type="dxa"/>
          </w:tblCellMar>
        </w:tblPrEx>
        <w:trPr>
          <w:cantSplit/>
          <w:trHeight w:val="5348"/>
          <w:jc w:val="center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8243D" w14:textId="77777777" w:rsidR="00004FF3" w:rsidRDefault="00421C8E">
            <w:pPr>
              <w:spacing w:line="400" w:lineRule="exact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學歷</w:t>
            </w:r>
            <w:r>
              <w:rPr>
                <w:rFonts w:eastAsia="標楷體"/>
                <w:szCs w:val="24"/>
              </w:rPr>
              <w:t>（在職）</w:t>
            </w:r>
            <w:r>
              <w:rPr>
                <w:rFonts w:eastAsia="標楷體"/>
              </w:rPr>
              <w:t>證明文件影</w:t>
            </w:r>
            <w:r>
              <w:rPr>
                <w:rFonts w:ascii="標楷體" w:eastAsia="標楷體" w:hAnsi="標楷體"/>
              </w:rPr>
              <w:t>本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eastAsia="標楷體"/>
              </w:rPr>
              <w:t>在學青年請附學生證正反面影本；社會青年請附在職證明【未在職者免備】及最高學歷畢業證書影</w:t>
            </w:r>
            <w:r>
              <w:rPr>
                <w:rFonts w:ascii="標楷體" w:eastAsia="標楷體" w:hAnsi="標楷體"/>
              </w:rPr>
              <w:t>本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5B0320FC" w14:textId="77777777" w:rsidR="00004FF3" w:rsidRDefault="00421C8E">
            <w:pPr>
              <w:spacing w:line="400" w:lineRule="exact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相關經歷證明文件影本（請依報名表填列之經歷概述順序以</w:t>
            </w:r>
            <w:r>
              <w:rPr>
                <w:rFonts w:ascii="標楷體" w:eastAsia="標楷體" w:hAnsi="標楷體"/>
              </w:rPr>
              <w:t>A4</w:t>
            </w:r>
            <w:r>
              <w:rPr>
                <w:rFonts w:ascii="標楷體" w:eastAsia="標楷體" w:hAnsi="標楷體"/>
              </w:rPr>
              <w:t>大小檢</w:t>
            </w:r>
            <w:r>
              <w:rPr>
                <w:rFonts w:eastAsia="標楷體"/>
              </w:rPr>
              <w:t>附證明文件影本，裝訂於本表後）。</w:t>
            </w:r>
          </w:p>
          <w:p w14:paraId="221541E2" w14:textId="77777777" w:rsidR="00004FF3" w:rsidRDefault="00421C8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佐證資料最多</w:t>
            </w: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張</w:t>
            </w:r>
            <w:r>
              <w:rPr>
                <w:rFonts w:eastAsia="標楷體"/>
              </w:rPr>
              <w:t>(20</w:t>
            </w:r>
            <w:r>
              <w:rPr>
                <w:rFonts w:eastAsia="標楷體"/>
              </w:rPr>
              <w:t>面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為限，於左上角裝訂，請勿使用其他特殊裝訂方式。</w:t>
            </w:r>
          </w:p>
          <w:p w14:paraId="248D48E1" w14:textId="77777777" w:rsidR="00004FF3" w:rsidRDefault="00004FF3"/>
          <w:p w14:paraId="5B31A80B" w14:textId="77777777" w:rsidR="00004FF3" w:rsidRDefault="00004FF3"/>
          <w:p w14:paraId="1B0892B4" w14:textId="77777777" w:rsidR="00004FF3" w:rsidRDefault="00004FF3"/>
          <w:p w14:paraId="32F0BBAA" w14:textId="77777777" w:rsidR="00004FF3" w:rsidRDefault="00004FF3"/>
          <w:p w14:paraId="585C2C0B" w14:textId="77777777" w:rsidR="00004FF3" w:rsidRDefault="00004FF3"/>
          <w:p w14:paraId="6312802E" w14:textId="77777777" w:rsidR="00004FF3" w:rsidRDefault="00004FF3"/>
          <w:p w14:paraId="57CC4AE9" w14:textId="77777777" w:rsidR="00004FF3" w:rsidRDefault="00004FF3"/>
          <w:p w14:paraId="5362C38E" w14:textId="77777777" w:rsidR="00004FF3" w:rsidRDefault="00004FF3"/>
          <w:p w14:paraId="0EF5028B" w14:textId="77777777" w:rsidR="00004FF3" w:rsidRDefault="00004FF3"/>
          <w:p w14:paraId="686F4DCF" w14:textId="77777777" w:rsidR="00004FF3" w:rsidRDefault="00004FF3"/>
        </w:tc>
      </w:tr>
    </w:tbl>
    <w:p w14:paraId="1E20891B" w14:textId="77777777" w:rsidR="00004FF3" w:rsidRDefault="00004FF3">
      <w:pPr>
        <w:snapToGrid w:val="0"/>
        <w:spacing w:line="440" w:lineRule="exact"/>
      </w:pPr>
    </w:p>
    <w:sectPr w:rsidR="00004FF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5"/>
      <w:cols w:space="720"/>
      <w:docGrid w:type="lines" w:linePitch="1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9DBDB" w14:textId="77777777" w:rsidR="00421C8E" w:rsidRDefault="00421C8E">
      <w:r>
        <w:separator/>
      </w:r>
    </w:p>
  </w:endnote>
  <w:endnote w:type="continuationSeparator" w:id="0">
    <w:p w14:paraId="1A89AD22" w14:textId="77777777" w:rsidR="00421C8E" w:rsidRDefault="0042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BD0C" w14:textId="77777777" w:rsidR="00C97643" w:rsidRDefault="00421C8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384C411D" w14:textId="77777777" w:rsidR="00C97643" w:rsidRDefault="00421C8E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52F7" w14:textId="77777777" w:rsidR="00C97643" w:rsidRDefault="00421C8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22BB98D0" w14:textId="77777777" w:rsidR="00C97643" w:rsidRDefault="00421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2585" w14:textId="77777777" w:rsidR="00421C8E" w:rsidRDefault="00421C8E">
      <w:r>
        <w:rPr>
          <w:color w:val="000000"/>
        </w:rPr>
        <w:separator/>
      </w:r>
    </w:p>
  </w:footnote>
  <w:footnote w:type="continuationSeparator" w:id="0">
    <w:p w14:paraId="55BD2F37" w14:textId="77777777" w:rsidR="00421C8E" w:rsidRDefault="0042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FDA2" w14:textId="77777777" w:rsidR="00C97643" w:rsidRDefault="00421C8E">
    <w:pPr>
      <w:pStyle w:val="a3"/>
    </w:pPr>
    <w:r>
      <w:rPr>
        <w:rFonts w:ascii="新細明體" w:hAnsi="新細明體" w:cs="新細明體"/>
        <w:noProof/>
        <w:kern w:val="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DD983" wp14:editId="4D6E1F33">
              <wp:simplePos x="0" y="0"/>
              <wp:positionH relativeFrom="page">
                <wp:posOffset>0</wp:posOffset>
              </wp:positionH>
              <wp:positionV relativeFrom="page">
                <wp:posOffset>-424181</wp:posOffset>
              </wp:positionV>
              <wp:extent cx="818516" cy="409578"/>
              <wp:effectExtent l="0" t="0" r="19684" b="28572"/>
              <wp:wrapNone/>
              <wp:docPr id="1" name="文字方塊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6" cy="409578"/>
                      </a:xfrm>
                      <a:prstGeom prst="rect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79091320" w14:textId="77777777" w:rsidR="00C97643" w:rsidRDefault="00421C8E">
                          <w:pPr>
                            <w:snapToGrid w:val="0"/>
                            <w:jc w:val="center"/>
                            <w:rPr>
                              <w:rFonts w:eastAsia="標楷體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Cs w:val="24"/>
                            </w:rPr>
                            <w:t>附件</w:t>
                          </w:r>
                          <w:r>
                            <w:rPr>
                              <w:rFonts w:eastAsia="標楷體"/>
                              <w:szCs w:val="24"/>
                            </w:rPr>
                            <w:t>1</w:t>
                          </w:r>
                        </w:p>
                        <w:p w14:paraId="6C2FB1ED" w14:textId="77777777" w:rsidR="00C97643" w:rsidRDefault="00421C8E">
                          <w:pPr>
                            <w:snapToGrid w:val="0"/>
                            <w:jc w:val="center"/>
                            <w:rPr>
                              <w:rFonts w:eastAsia="標楷體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DD98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33.4pt;width:64.45pt;height:32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" filled="f" strokeweight=".26467mm">
              <v:textbox>
                <w:txbxContent>
                  <w:p w14:paraId="79091320" w14:textId="77777777" w:rsidR="00C97643" w:rsidRDefault="00421C8E">
                    <w:pPr>
                      <w:snapToGrid w:val="0"/>
                      <w:jc w:val="center"/>
                      <w:rPr>
                        <w:rFonts w:eastAsia="標楷體"/>
                        <w:szCs w:val="24"/>
                      </w:rPr>
                    </w:pPr>
                    <w:r>
                      <w:rPr>
                        <w:rFonts w:eastAsia="標楷體"/>
                        <w:szCs w:val="24"/>
                      </w:rPr>
                      <w:t>附件</w:t>
                    </w:r>
                    <w:r>
                      <w:rPr>
                        <w:rFonts w:eastAsia="標楷體"/>
                        <w:szCs w:val="24"/>
                      </w:rPr>
                      <w:t>1</w:t>
                    </w:r>
                  </w:p>
                  <w:p w14:paraId="6C2FB1ED" w14:textId="77777777" w:rsidR="00C97643" w:rsidRDefault="00421C8E">
                    <w:pPr>
                      <w:snapToGrid w:val="0"/>
                      <w:jc w:val="center"/>
                      <w:rPr>
                        <w:rFonts w:eastAsia="標楷體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9F78" w14:textId="77777777" w:rsidR="00C97643" w:rsidRDefault="00421C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E78C0"/>
    <w:multiLevelType w:val="multilevel"/>
    <w:tmpl w:val="59B86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4FF3"/>
    <w:rsid w:val="00004FF3"/>
    <w:rsid w:val="00421C8E"/>
    <w:rsid w:val="00D4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1B4F"/>
  <w15:docId w15:val="{04FAB8AC-35E0-41D9-863E-0B00C379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邱欣宜</dc:creator>
  <dc:description/>
  <cp:lastModifiedBy>365 pc</cp:lastModifiedBy>
  <cp:revision>2</cp:revision>
  <cp:lastPrinted>2023-04-18T09:26:00Z</cp:lastPrinted>
  <dcterms:created xsi:type="dcterms:W3CDTF">2025-06-03T00:27:00Z</dcterms:created>
  <dcterms:modified xsi:type="dcterms:W3CDTF">2025-06-03T00:27:00Z</dcterms:modified>
</cp:coreProperties>
</file>